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6D7D">
      <w:pPr>
        <w:widowControl/>
        <w:spacing w:line="540" w:lineRule="exact"/>
        <w:rPr>
          <w:rFonts w:ascii="黑体" w:eastAsia="黑体" w:hAnsi="黑体" w:cs="黑体" w:hint="eastAsia"/>
          <w:color w:val="000000"/>
          <w:kern w:val="0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Cs w:val="32"/>
          <w:lang/>
        </w:rPr>
        <w:t>2</w:t>
      </w:r>
    </w:p>
    <w:p w:rsidR="00000000" w:rsidRDefault="006B6D7D">
      <w:pPr>
        <w:widowControl/>
        <w:spacing w:line="54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**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区（市）非道路移动机械管理台账</w:t>
      </w:r>
    </w:p>
    <w:p w:rsidR="00000000" w:rsidRDefault="006B6D7D">
      <w:pPr>
        <w:rPr>
          <w:rFonts w:ascii="仿宋_GB2312" w:hAnsi="仿宋_GB2312" w:cs="仿宋_GB2312" w:hint="eastAsia"/>
          <w:sz w:val="28"/>
          <w:szCs w:val="28"/>
        </w:rPr>
      </w:pPr>
    </w:p>
    <w:p w:rsidR="00000000" w:rsidRDefault="006B6D7D">
      <w:pPr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填报人：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     </w:t>
      </w:r>
      <w:r>
        <w:rPr>
          <w:rFonts w:ascii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hAnsi="仿宋_GB2312" w:cs="仿宋_GB2312" w:hint="eastAsia"/>
          <w:sz w:val="28"/>
          <w:szCs w:val="28"/>
        </w:rPr>
        <w:t xml:space="preserve">                             </w:t>
      </w:r>
      <w:r>
        <w:rPr>
          <w:rFonts w:ascii="仿宋_GB2312" w:hAnsi="仿宋_GB2312" w:cs="仿宋_GB2312" w:hint="eastAsia"/>
          <w:sz w:val="28"/>
          <w:szCs w:val="28"/>
        </w:rPr>
        <w:t>填报日期：</w:t>
      </w:r>
    </w:p>
    <w:tbl>
      <w:tblPr>
        <w:tblStyle w:val="af0"/>
        <w:tblW w:w="0" w:type="auto"/>
        <w:tblInd w:w="0" w:type="dxa"/>
        <w:tblLayout w:type="fixed"/>
        <w:tblLook w:val="0000"/>
      </w:tblPr>
      <w:tblGrid>
        <w:gridCol w:w="1003"/>
        <w:gridCol w:w="1150"/>
        <w:gridCol w:w="1113"/>
        <w:gridCol w:w="1203"/>
        <w:gridCol w:w="1259"/>
        <w:gridCol w:w="4000"/>
        <w:gridCol w:w="1622"/>
        <w:gridCol w:w="1622"/>
      </w:tblGrid>
      <w:tr w:rsidR="00000000">
        <w:tc>
          <w:tcPr>
            <w:tcW w:w="1003" w:type="dxa"/>
            <w:vAlign w:val="center"/>
          </w:tcPr>
          <w:p w:rsidR="00000000" w:rsidRDefault="006B6D7D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工程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类别</w:t>
            </w:r>
          </w:p>
        </w:tc>
        <w:tc>
          <w:tcPr>
            <w:tcW w:w="1150" w:type="dxa"/>
            <w:vAlign w:val="center"/>
          </w:tcPr>
          <w:p w:rsidR="00000000" w:rsidRDefault="006B6D7D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本月非道路移动机械进场总数（台）</w:t>
            </w:r>
          </w:p>
        </w:tc>
        <w:tc>
          <w:tcPr>
            <w:tcW w:w="1113" w:type="dxa"/>
            <w:vAlign w:val="center"/>
          </w:tcPr>
          <w:p w:rsidR="00000000" w:rsidRDefault="006B6D7D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本月非道路移动机械退场总数（台）</w:t>
            </w:r>
          </w:p>
        </w:tc>
        <w:tc>
          <w:tcPr>
            <w:tcW w:w="1203" w:type="dxa"/>
            <w:vAlign w:val="center"/>
          </w:tcPr>
          <w:p w:rsidR="00000000" w:rsidRDefault="006B6D7D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本月施工现场非道路移动机械现有总数（台）</w:t>
            </w:r>
          </w:p>
        </w:tc>
        <w:tc>
          <w:tcPr>
            <w:tcW w:w="1259" w:type="dxa"/>
            <w:vAlign w:val="center"/>
          </w:tcPr>
          <w:p w:rsidR="00000000" w:rsidRDefault="006B6D7D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本月检查非道路移动机械总数（台）</w:t>
            </w:r>
          </w:p>
        </w:tc>
        <w:tc>
          <w:tcPr>
            <w:tcW w:w="4000" w:type="dxa"/>
            <w:vAlign w:val="center"/>
          </w:tcPr>
          <w:p w:rsidR="00000000" w:rsidRDefault="006B6D7D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本月检查非道路移动机械情况</w:t>
            </w:r>
          </w:p>
        </w:tc>
        <w:tc>
          <w:tcPr>
            <w:tcW w:w="1622" w:type="dxa"/>
            <w:vAlign w:val="center"/>
          </w:tcPr>
          <w:p w:rsidR="00000000" w:rsidRDefault="006B6D7D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整改情况</w:t>
            </w:r>
          </w:p>
        </w:tc>
        <w:tc>
          <w:tcPr>
            <w:tcW w:w="1622" w:type="dxa"/>
            <w:vAlign w:val="center"/>
          </w:tcPr>
          <w:p w:rsidR="00000000" w:rsidRDefault="006B6D7D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000000">
        <w:tc>
          <w:tcPr>
            <w:tcW w:w="1003" w:type="dxa"/>
          </w:tcPr>
          <w:p w:rsidR="00000000" w:rsidRDefault="006B6D7D">
            <w:pPr>
              <w:widowControl/>
              <w:spacing w:line="300" w:lineRule="exact"/>
              <w:rPr>
                <w:rFonts w:ascii="黑体" w:eastAsia="黑体" w:hAnsi="黑体" w:cs="黑体" w:hint="eastAsia"/>
                <w:color w:val="000000"/>
                <w:kern w:val="0"/>
                <w:sz w:val="31"/>
                <w:szCs w:val="31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房屋建筑工程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（市政公用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工程、房屋建筑拆除工程）</w:t>
            </w:r>
          </w:p>
        </w:tc>
        <w:tc>
          <w:tcPr>
            <w:tcW w:w="1150" w:type="dxa"/>
          </w:tcPr>
          <w:p w:rsidR="00000000" w:rsidRDefault="006B6D7D">
            <w:pPr>
              <w:widowControl/>
              <w:spacing w:line="540" w:lineRule="exact"/>
              <w:rPr>
                <w:rFonts w:ascii="黑体" w:eastAsia="黑体" w:hAnsi="黑体" w:cs="黑体" w:hint="eastAsia"/>
                <w:color w:val="000000"/>
                <w:kern w:val="0"/>
                <w:sz w:val="31"/>
                <w:szCs w:val="31"/>
                <w:lang/>
              </w:rPr>
            </w:pPr>
          </w:p>
        </w:tc>
        <w:tc>
          <w:tcPr>
            <w:tcW w:w="1113" w:type="dxa"/>
          </w:tcPr>
          <w:p w:rsidR="00000000" w:rsidRDefault="006B6D7D">
            <w:pPr>
              <w:widowControl/>
              <w:spacing w:line="540" w:lineRule="exact"/>
              <w:rPr>
                <w:rFonts w:ascii="黑体" w:eastAsia="黑体" w:hAnsi="黑体" w:cs="黑体" w:hint="eastAsia"/>
                <w:color w:val="000000"/>
                <w:kern w:val="0"/>
                <w:sz w:val="31"/>
                <w:szCs w:val="31"/>
                <w:lang/>
              </w:rPr>
            </w:pPr>
          </w:p>
        </w:tc>
        <w:tc>
          <w:tcPr>
            <w:tcW w:w="1203" w:type="dxa"/>
          </w:tcPr>
          <w:p w:rsidR="00000000" w:rsidRDefault="006B6D7D">
            <w:pPr>
              <w:widowControl/>
              <w:spacing w:line="540" w:lineRule="exact"/>
              <w:rPr>
                <w:rFonts w:ascii="黑体" w:eastAsia="黑体" w:hAnsi="黑体" w:cs="黑体" w:hint="eastAsia"/>
                <w:color w:val="000000"/>
                <w:kern w:val="0"/>
                <w:sz w:val="31"/>
                <w:szCs w:val="31"/>
                <w:lang/>
              </w:rPr>
            </w:pPr>
          </w:p>
        </w:tc>
        <w:tc>
          <w:tcPr>
            <w:tcW w:w="1259" w:type="dxa"/>
          </w:tcPr>
          <w:p w:rsidR="00000000" w:rsidRDefault="006B6D7D">
            <w:pPr>
              <w:widowControl/>
              <w:spacing w:line="540" w:lineRule="exact"/>
              <w:rPr>
                <w:rFonts w:ascii="黑体" w:eastAsia="黑体" w:hAnsi="黑体" w:cs="黑体" w:hint="eastAsia"/>
                <w:color w:val="000000"/>
                <w:kern w:val="0"/>
                <w:sz w:val="31"/>
                <w:szCs w:val="31"/>
                <w:lang/>
              </w:rPr>
            </w:pPr>
          </w:p>
        </w:tc>
        <w:tc>
          <w:tcPr>
            <w:tcW w:w="4000" w:type="dxa"/>
            <w:vAlign w:val="center"/>
          </w:tcPr>
          <w:p w:rsidR="00000000" w:rsidRDefault="006B6D7D">
            <w:pPr>
              <w:widowControl/>
              <w:spacing w:line="300" w:lineRule="exac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1.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本月共派出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**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个检查组，检查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**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个项目，检查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**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台非道路移动机械，其中不符合要求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**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台，具体包括：未喷环保喷码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**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台、未安装定位装置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**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台、冒黑烟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**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台、国一及以下排放标准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  <w:lang/>
              </w:rPr>
              <w:t>(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  <w:lang/>
              </w:rPr>
              <w:t>含环保编码为环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  <w:lang/>
              </w:rPr>
              <w:t xml:space="preserve"> X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  <w:lang/>
              </w:rPr>
              <w:t>的柴油机械</w:t>
            </w:r>
            <w:r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  <w:lang/>
              </w:rPr>
              <w:t>)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**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台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；纳入淘汰名单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**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台。</w:t>
            </w:r>
          </w:p>
          <w:p w:rsidR="00000000" w:rsidRDefault="006B6D7D">
            <w:pPr>
              <w:widowControl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2.**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个项目未建立非道路移动机械动态管理台账。</w:t>
            </w:r>
          </w:p>
          <w:p w:rsidR="00000000" w:rsidRDefault="006B6D7D">
            <w:pPr>
              <w:widowControl/>
              <w:spacing w:line="300" w:lineRule="exac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3.**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个项目未制定非道路移动机械进出场登记管理制度。</w:t>
            </w:r>
          </w:p>
          <w:p w:rsidR="00000000" w:rsidRDefault="006B6D7D">
            <w:pPr>
              <w:widowControl/>
              <w:spacing w:line="300" w:lineRule="exac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4.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  <w:lang/>
              </w:rPr>
              <w:t>其他情况。</w:t>
            </w:r>
          </w:p>
        </w:tc>
        <w:tc>
          <w:tcPr>
            <w:tcW w:w="1622" w:type="dxa"/>
          </w:tcPr>
          <w:p w:rsidR="00000000" w:rsidRDefault="006B6D7D">
            <w:pPr>
              <w:widowControl/>
              <w:spacing w:line="540" w:lineRule="exact"/>
              <w:rPr>
                <w:rFonts w:ascii="黑体" w:eastAsia="黑体" w:hAnsi="黑体" w:cs="黑体" w:hint="eastAsia"/>
                <w:color w:val="000000"/>
                <w:kern w:val="0"/>
                <w:sz w:val="31"/>
                <w:szCs w:val="31"/>
                <w:lang/>
              </w:rPr>
            </w:pPr>
          </w:p>
        </w:tc>
        <w:tc>
          <w:tcPr>
            <w:tcW w:w="1622" w:type="dxa"/>
          </w:tcPr>
          <w:p w:rsidR="00000000" w:rsidRDefault="006B6D7D">
            <w:pPr>
              <w:widowControl/>
              <w:spacing w:line="540" w:lineRule="exact"/>
              <w:rPr>
                <w:rFonts w:ascii="黑体" w:eastAsia="黑体" w:hAnsi="黑体" w:cs="黑体" w:hint="eastAsia"/>
                <w:color w:val="000000"/>
                <w:kern w:val="0"/>
                <w:sz w:val="31"/>
                <w:szCs w:val="31"/>
                <w:lang/>
              </w:rPr>
            </w:pPr>
          </w:p>
        </w:tc>
      </w:tr>
    </w:tbl>
    <w:p w:rsidR="00000000" w:rsidRDefault="006B6D7D">
      <w:pPr>
        <w:widowControl/>
        <w:spacing w:line="540" w:lineRule="exact"/>
        <w:rPr>
          <w:rFonts w:ascii="黑体" w:eastAsia="黑体" w:hAnsi="黑体" w:cs="黑体" w:hint="eastAsia"/>
          <w:color w:val="000000"/>
          <w:kern w:val="0"/>
          <w:sz w:val="31"/>
          <w:szCs w:val="31"/>
          <w:lang/>
        </w:rPr>
      </w:pPr>
    </w:p>
    <w:p w:rsidR="006B6D7D" w:rsidRDefault="006B6D7D">
      <w:pPr>
        <w:pStyle w:val="2"/>
        <w:widowControl/>
        <w:adjustRightInd w:val="0"/>
        <w:snapToGrid w:val="0"/>
        <w:spacing w:line="560" w:lineRule="exact"/>
        <w:ind w:leftChars="0" w:left="0" w:firstLineChars="0" w:firstLine="0"/>
        <w:rPr>
          <w:rFonts w:ascii="仿宋_GB2312" w:cs="仿宋_GB2312" w:hint="eastAsia"/>
        </w:rPr>
      </w:pPr>
    </w:p>
    <w:sectPr w:rsidR="006B6D7D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588" w:right="2098" w:bottom="1474" w:left="1418" w:header="851" w:footer="1418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7D" w:rsidRDefault="006B6D7D">
      <w:r>
        <w:separator/>
      </w:r>
    </w:p>
  </w:endnote>
  <w:endnote w:type="continuationSeparator" w:id="1">
    <w:p w:rsidR="006B6D7D" w:rsidRDefault="006B6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6D7D">
    <w:pPr>
      <w:pStyle w:val="a5"/>
      <w:framePr w:wrap="around" w:vAnchor="text" w:hAnchor="margin" w:xAlign="outside" w:y="2"/>
      <w:rPr>
        <w:rFonts w:ascii="仿宋_GB2312" w:hAnsi="仿宋_GB2312" w:cs="仿宋_GB2312" w:hint="eastAsia"/>
        <w:sz w:val="28"/>
        <w:szCs w:val="28"/>
      </w:rPr>
    </w:pPr>
  </w:p>
  <w:p w:rsidR="00000000" w:rsidRDefault="006B6D7D">
    <w:pPr>
      <w:pStyle w:val="a5"/>
      <w:framePr w:wrap="around" w:vAnchor="text" w:hAnchor="margin" w:xAlign="outside" w:y="2"/>
      <w:rPr>
        <w:rStyle w:val="a3"/>
      </w:rPr>
    </w:pPr>
    <w:r>
      <w:rPr>
        <w:rFonts w:ascii="仿宋_GB2312" w:hAnsi="仿宋_GB2312" w:cs="仿宋_GB2312" w:hint="eastAsia"/>
        <w:sz w:val="28"/>
        <w:szCs w:val="28"/>
      </w:rPr>
      <w:fldChar w:fldCharType="begin"/>
    </w:r>
    <w:r>
      <w:rPr>
        <w:rStyle w:val="a3"/>
        <w:rFonts w:ascii="仿宋_GB2312" w:hAnsi="仿宋_GB2312" w:cs="仿宋_GB2312" w:hint="eastAsia"/>
        <w:sz w:val="28"/>
        <w:szCs w:val="28"/>
      </w:rPr>
      <w:instrText xml:space="preserve">PAGE  </w:instrText>
    </w:r>
    <w:r>
      <w:rPr>
        <w:rFonts w:ascii="仿宋_GB2312" w:hAnsi="仿宋_GB2312" w:cs="仿宋_GB2312"/>
        <w:sz w:val="28"/>
        <w:szCs w:val="28"/>
      </w:rPr>
      <w:fldChar w:fldCharType="separate"/>
    </w:r>
    <w:r w:rsidR="009E67AF">
      <w:rPr>
        <w:rStyle w:val="a3"/>
        <w:rFonts w:ascii="仿宋_GB2312" w:hAnsi="仿宋_GB2312" w:cs="仿宋_GB2312"/>
        <w:noProof/>
        <w:sz w:val="28"/>
        <w:szCs w:val="28"/>
      </w:rPr>
      <w:t>8</w:t>
    </w:r>
    <w:r>
      <w:rPr>
        <w:rFonts w:ascii="仿宋_GB2312" w:hAnsi="仿宋_GB2312" w:cs="仿宋_GB2312" w:hint="eastAsia"/>
        <w:sz w:val="28"/>
        <w:szCs w:val="28"/>
      </w:rPr>
      <w:fldChar w:fldCharType="end"/>
    </w:r>
  </w:p>
  <w:p w:rsidR="00000000" w:rsidRDefault="006B6D7D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6D7D">
    <w:pPr>
      <w:pStyle w:val="a5"/>
      <w:ind w:right="360" w:firstLine="360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104pt;margin-top:0;width:2in;height:2in;z-index:251657728;mso-wrap-style:none;mso-position-horizontal:right;mso-position-horizontal-relative:margin" filled="f" stroked="f">
          <v:textbox style="mso-fit-shape-to-text:t" inset="0,0,0,0">
            <w:txbxContent>
              <w:p w:rsidR="00000000" w:rsidRDefault="006B6D7D">
                <w:pPr>
                  <w:snapToGrid w:val="0"/>
                  <w:rPr>
                    <w:rFonts w:ascii="仿宋_GB2312" w:hAnsi="仿宋_GB2312" w:cs="仿宋_GB2312" w:hint="eastAsia"/>
                    <w:sz w:val="28"/>
                    <w:szCs w:val="28"/>
                  </w:rPr>
                </w:pP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9E67AF" w:rsidRPr="009E67AF">
                  <w:rPr>
                    <w:rFonts w:ascii="仿宋_GB2312" w:hAnsi="仿宋_GB2312" w:cs="仿宋_GB2312"/>
                    <w:noProof/>
                    <w:sz w:val="28"/>
                    <w:szCs w:val="28"/>
                    <w:lang w:val="en-US" w:eastAsia="zh-CN"/>
                  </w:rPr>
                  <w:t>1</w:t>
                </w: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7D" w:rsidRDefault="006B6D7D">
      <w:r>
        <w:separator/>
      </w:r>
    </w:p>
  </w:footnote>
  <w:footnote w:type="continuationSeparator" w:id="1">
    <w:p w:rsidR="006B6D7D" w:rsidRDefault="006B6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6D7D">
    <w:pPr>
      <w:pStyle w:val="a9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6D7D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ttachedTemplate r:id="rId1"/>
  <w:stylePaneFormatFilter w:val="3F01"/>
  <w:defaultTabStop w:val="420"/>
  <w:evenAndOddHeaders/>
  <w:drawingGridHorizontalSpacing w:val="163"/>
  <w:drawingGridVerticalSpacing w:val="579"/>
  <w:displayHorizontalDrawingGridEvery w:val="2"/>
  <w:noPunctuationKerning/>
  <w:characterSpacingControl w:val="compressPunctuation"/>
  <w:hdrShapeDefaults>
    <o:shapedefaults v:ext="edit" spidmax="3074" strokecolor="#739cc3">
      <v:fill angle="-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ZDM0ZmYzODk0YWE3Mjk5NmI3YjVlMTAyMGNmNmIzZDUifQ=="/>
  </w:docVars>
  <w:rsids>
    <w:rsidRoot w:val="001D18EC"/>
    <w:rsid w:val="00000992"/>
    <w:rsid w:val="000042FC"/>
    <w:rsid w:val="00005983"/>
    <w:rsid w:val="00007602"/>
    <w:rsid w:val="00015EBB"/>
    <w:rsid w:val="00047F44"/>
    <w:rsid w:val="00055677"/>
    <w:rsid w:val="000628F6"/>
    <w:rsid w:val="000650D0"/>
    <w:rsid w:val="00071F23"/>
    <w:rsid w:val="00082248"/>
    <w:rsid w:val="00095FC4"/>
    <w:rsid w:val="000A0A8E"/>
    <w:rsid w:val="000A4524"/>
    <w:rsid w:val="000A6764"/>
    <w:rsid w:val="000B0290"/>
    <w:rsid w:val="000B2B20"/>
    <w:rsid w:val="000C565B"/>
    <w:rsid w:val="000C5729"/>
    <w:rsid w:val="000D1048"/>
    <w:rsid w:val="000D22B0"/>
    <w:rsid w:val="000D5827"/>
    <w:rsid w:val="000E278D"/>
    <w:rsid w:val="000E7E0C"/>
    <w:rsid w:val="000F639C"/>
    <w:rsid w:val="0010353A"/>
    <w:rsid w:val="001052A8"/>
    <w:rsid w:val="00117807"/>
    <w:rsid w:val="00120B94"/>
    <w:rsid w:val="00136BAA"/>
    <w:rsid w:val="00160C76"/>
    <w:rsid w:val="00165CD1"/>
    <w:rsid w:val="00175D98"/>
    <w:rsid w:val="00186D9E"/>
    <w:rsid w:val="001B0039"/>
    <w:rsid w:val="001B1D73"/>
    <w:rsid w:val="001B4ADA"/>
    <w:rsid w:val="001C533C"/>
    <w:rsid w:val="001D18EC"/>
    <w:rsid w:val="001E2488"/>
    <w:rsid w:val="001E65FF"/>
    <w:rsid w:val="001F470D"/>
    <w:rsid w:val="00201D79"/>
    <w:rsid w:val="00202C89"/>
    <w:rsid w:val="00205806"/>
    <w:rsid w:val="0021110E"/>
    <w:rsid w:val="00261474"/>
    <w:rsid w:val="0026330C"/>
    <w:rsid w:val="00265DD1"/>
    <w:rsid w:val="002718FE"/>
    <w:rsid w:val="002851CC"/>
    <w:rsid w:val="00290B6C"/>
    <w:rsid w:val="00297947"/>
    <w:rsid w:val="002B14CB"/>
    <w:rsid w:val="002B1EDF"/>
    <w:rsid w:val="002B3F9A"/>
    <w:rsid w:val="002C00A8"/>
    <w:rsid w:val="002D1858"/>
    <w:rsid w:val="002E4E77"/>
    <w:rsid w:val="002E5616"/>
    <w:rsid w:val="002F4969"/>
    <w:rsid w:val="0030158E"/>
    <w:rsid w:val="00306776"/>
    <w:rsid w:val="00321D75"/>
    <w:rsid w:val="003241B8"/>
    <w:rsid w:val="0032462A"/>
    <w:rsid w:val="00330B61"/>
    <w:rsid w:val="003322A6"/>
    <w:rsid w:val="003346F0"/>
    <w:rsid w:val="00342ECC"/>
    <w:rsid w:val="00345F7A"/>
    <w:rsid w:val="00346B51"/>
    <w:rsid w:val="00351C90"/>
    <w:rsid w:val="003626BA"/>
    <w:rsid w:val="00366CA1"/>
    <w:rsid w:val="00372099"/>
    <w:rsid w:val="00382FB6"/>
    <w:rsid w:val="00384089"/>
    <w:rsid w:val="00390F66"/>
    <w:rsid w:val="003948B2"/>
    <w:rsid w:val="003A0B67"/>
    <w:rsid w:val="003C7854"/>
    <w:rsid w:val="003D17DC"/>
    <w:rsid w:val="003E0282"/>
    <w:rsid w:val="003E5414"/>
    <w:rsid w:val="004052AA"/>
    <w:rsid w:val="00405A5C"/>
    <w:rsid w:val="0041515F"/>
    <w:rsid w:val="00447273"/>
    <w:rsid w:val="0045066D"/>
    <w:rsid w:val="004643DD"/>
    <w:rsid w:val="0046738B"/>
    <w:rsid w:val="00490D21"/>
    <w:rsid w:val="00490D6D"/>
    <w:rsid w:val="00490E88"/>
    <w:rsid w:val="004A2C83"/>
    <w:rsid w:val="004B205C"/>
    <w:rsid w:val="004B35AA"/>
    <w:rsid w:val="004C2F1F"/>
    <w:rsid w:val="004C52EA"/>
    <w:rsid w:val="004C557A"/>
    <w:rsid w:val="004D1592"/>
    <w:rsid w:val="004D2CA2"/>
    <w:rsid w:val="004F6207"/>
    <w:rsid w:val="00510338"/>
    <w:rsid w:val="005255ED"/>
    <w:rsid w:val="005256A4"/>
    <w:rsid w:val="00536BB4"/>
    <w:rsid w:val="00546657"/>
    <w:rsid w:val="0055253F"/>
    <w:rsid w:val="00556518"/>
    <w:rsid w:val="00560704"/>
    <w:rsid w:val="00564B97"/>
    <w:rsid w:val="00581B67"/>
    <w:rsid w:val="00593942"/>
    <w:rsid w:val="0059419E"/>
    <w:rsid w:val="0059485D"/>
    <w:rsid w:val="005B37FC"/>
    <w:rsid w:val="005D0E8D"/>
    <w:rsid w:val="005D7AF2"/>
    <w:rsid w:val="005E1A49"/>
    <w:rsid w:val="005E6EF1"/>
    <w:rsid w:val="005F2651"/>
    <w:rsid w:val="0061486D"/>
    <w:rsid w:val="00626007"/>
    <w:rsid w:val="00627646"/>
    <w:rsid w:val="006427FF"/>
    <w:rsid w:val="00643295"/>
    <w:rsid w:val="00644DF4"/>
    <w:rsid w:val="00645C56"/>
    <w:rsid w:val="006472A5"/>
    <w:rsid w:val="006557AC"/>
    <w:rsid w:val="00667AC9"/>
    <w:rsid w:val="00691B66"/>
    <w:rsid w:val="006A4F9C"/>
    <w:rsid w:val="006A6E7A"/>
    <w:rsid w:val="006A7304"/>
    <w:rsid w:val="006B62D5"/>
    <w:rsid w:val="006B6D7D"/>
    <w:rsid w:val="006B7412"/>
    <w:rsid w:val="006C05BD"/>
    <w:rsid w:val="006D209B"/>
    <w:rsid w:val="006E3883"/>
    <w:rsid w:val="006F1F31"/>
    <w:rsid w:val="00703151"/>
    <w:rsid w:val="0071069D"/>
    <w:rsid w:val="007247C6"/>
    <w:rsid w:val="00724987"/>
    <w:rsid w:val="00724B70"/>
    <w:rsid w:val="0072515A"/>
    <w:rsid w:val="00732696"/>
    <w:rsid w:val="00734AAB"/>
    <w:rsid w:val="00737A6A"/>
    <w:rsid w:val="00752439"/>
    <w:rsid w:val="00756811"/>
    <w:rsid w:val="00757BE0"/>
    <w:rsid w:val="00765F01"/>
    <w:rsid w:val="0078047F"/>
    <w:rsid w:val="00782E3F"/>
    <w:rsid w:val="0079208F"/>
    <w:rsid w:val="00793263"/>
    <w:rsid w:val="0079484F"/>
    <w:rsid w:val="00795AF6"/>
    <w:rsid w:val="00797096"/>
    <w:rsid w:val="00797F5B"/>
    <w:rsid w:val="007B08F8"/>
    <w:rsid w:val="007E1BEF"/>
    <w:rsid w:val="007E547B"/>
    <w:rsid w:val="007E762E"/>
    <w:rsid w:val="007F233C"/>
    <w:rsid w:val="007F531B"/>
    <w:rsid w:val="00811224"/>
    <w:rsid w:val="00817940"/>
    <w:rsid w:val="00842B66"/>
    <w:rsid w:val="0085244B"/>
    <w:rsid w:val="00862490"/>
    <w:rsid w:val="00866463"/>
    <w:rsid w:val="00885C09"/>
    <w:rsid w:val="00890648"/>
    <w:rsid w:val="00895833"/>
    <w:rsid w:val="008A144A"/>
    <w:rsid w:val="008B1EB6"/>
    <w:rsid w:val="008B2601"/>
    <w:rsid w:val="008B33C6"/>
    <w:rsid w:val="008D7599"/>
    <w:rsid w:val="008E0CF3"/>
    <w:rsid w:val="008E3525"/>
    <w:rsid w:val="008E3613"/>
    <w:rsid w:val="008F0A45"/>
    <w:rsid w:val="009213DF"/>
    <w:rsid w:val="00921AB3"/>
    <w:rsid w:val="009261EB"/>
    <w:rsid w:val="00926570"/>
    <w:rsid w:val="00930431"/>
    <w:rsid w:val="00931203"/>
    <w:rsid w:val="00932DBA"/>
    <w:rsid w:val="00941EA3"/>
    <w:rsid w:val="00942D6C"/>
    <w:rsid w:val="009506C3"/>
    <w:rsid w:val="00956550"/>
    <w:rsid w:val="009600CD"/>
    <w:rsid w:val="00966D0A"/>
    <w:rsid w:val="009A23A8"/>
    <w:rsid w:val="009A2D59"/>
    <w:rsid w:val="009B0EED"/>
    <w:rsid w:val="009B20AF"/>
    <w:rsid w:val="009D2CAF"/>
    <w:rsid w:val="009D3A03"/>
    <w:rsid w:val="009D450C"/>
    <w:rsid w:val="009E29F3"/>
    <w:rsid w:val="009E3445"/>
    <w:rsid w:val="009E67AF"/>
    <w:rsid w:val="009F2F94"/>
    <w:rsid w:val="009F5DF6"/>
    <w:rsid w:val="00A02268"/>
    <w:rsid w:val="00A16D52"/>
    <w:rsid w:val="00A17733"/>
    <w:rsid w:val="00A17F1C"/>
    <w:rsid w:val="00A24FDF"/>
    <w:rsid w:val="00A65570"/>
    <w:rsid w:val="00A7552A"/>
    <w:rsid w:val="00A83CB2"/>
    <w:rsid w:val="00A852C9"/>
    <w:rsid w:val="00A93A91"/>
    <w:rsid w:val="00A96836"/>
    <w:rsid w:val="00A97DAA"/>
    <w:rsid w:val="00AA586D"/>
    <w:rsid w:val="00AA6471"/>
    <w:rsid w:val="00AB3DD1"/>
    <w:rsid w:val="00AB4299"/>
    <w:rsid w:val="00AB5E5F"/>
    <w:rsid w:val="00AE4174"/>
    <w:rsid w:val="00AE66F7"/>
    <w:rsid w:val="00AF4241"/>
    <w:rsid w:val="00AF6F97"/>
    <w:rsid w:val="00B06072"/>
    <w:rsid w:val="00B0766A"/>
    <w:rsid w:val="00B70FC9"/>
    <w:rsid w:val="00B74591"/>
    <w:rsid w:val="00B75BB6"/>
    <w:rsid w:val="00B8058C"/>
    <w:rsid w:val="00B83637"/>
    <w:rsid w:val="00B845FB"/>
    <w:rsid w:val="00BA07CC"/>
    <w:rsid w:val="00BB13F5"/>
    <w:rsid w:val="00BB4073"/>
    <w:rsid w:val="00BB58B8"/>
    <w:rsid w:val="00BF5167"/>
    <w:rsid w:val="00C0285A"/>
    <w:rsid w:val="00C141ED"/>
    <w:rsid w:val="00C176C4"/>
    <w:rsid w:val="00C20355"/>
    <w:rsid w:val="00C23E1F"/>
    <w:rsid w:val="00C3194F"/>
    <w:rsid w:val="00C4676F"/>
    <w:rsid w:val="00C52D2C"/>
    <w:rsid w:val="00C6276E"/>
    <w:rsid w:val="00C62A99"/>
    <w:rsid w:val="00C664C7"/>
    <w:rsid w:val="00C75952"/>
    <w:rsid w:val="00C809E1"/>
    <w:rsid w:val="00C84F8D"/>
    <w:rsid w:val="00C91AD3"/>
    <w:rsid w:val="00C92B6D"/>
    <w:rsid w:val="00CA4672"/>
    <w:rsid w:val="00CB0208"/>
    <w:rsid w:val="00CC5076"/>
    <w:rsid w:val="00CC7412"/>
    <w:rsid w:val="00CE356D"/>
    <w:rsid w:val="00D00592"/>
    <w:rsid w:val="00D11309"/>
    <w:rsid w:val="00D11E83"/>
    <w:rsid w:val="00D1527B"/>
    <w:rsid w:val="00D35F86"/>
    <w:rsid w:val="00D471E9"/>
    <w:rsid w:val="00D535D7"/>
    <w:rsid w:val="00D54B01"/>
    <w:rsid w:val="00D57626"/>
    <w:rsid w:val="00D62188"/>
    <w:rsid w:val="00D911C4"/>
    <w:rsid w:val="00D94991"/>
    <w:rsid w:val="00DA046C"/>
    <w:rsid w:val="00DA0A27"/>
    <w:rsid w:val="00DB61CD"/>
    <w:rsid w:val="00DC1D0E"/>
    <w:rsid w:val="00DC32B7"/>
    <w:rsid w:val="00DE1E6E"/>
    <w:rsid w:val="00DE5D97"/>
    <w:rsid w:val="00E0469C"/>
    <w:rsid w:val="00E30284"/>
    <w:rsid w:val="00E365CB"/>
    <w:rsid w:val="00E53BCE"/>
    <w:rsid w:val="00E60BA1"/>
    <w:rsid w:val="00E75711"/>
    <w:rsid w:val="00E774B9"/>
    <w:rsid w:val="00E87725"/>
    <w:rsid w:val="00E9441B"/>
    <w:rsid w:val="00EA1A35"/>
    <w:rsid w:val="00EA34FD"/>
    <w:rsid w:val="00EC0854"/>
    <w:rsid w:val="00EC4E8F"/>
    <w:rsid w:val="00EE150C"/>
    <w:rsid w:val="00EE2CA1"/>
    <w:rsid w:val="00F04C0B"/>
    <w:rsid w:val="00F1285D"/>
    <w:rsid w:val="00F151CD"/>
    <w:rsid w:val="00F16674"/>
    <w:rsid w:val="00F255E6"/>
    <w:rsid w:val="00F36B6D"/>
    <w:rsid w:val="00F52248"/>
    <w:rsid w:val="00F5269B"/>
    <w:rsid w:val="00F560F4"/>
    <w:rsid w:val="00F65263"/>
    <w:rsid w:val="00F664B5"/>
    <w:rsid w:val="00F77C4F"/>
    <w:rsid w:val="00F80030"/>
    <w:rsid w:val="00F949A9"/>
    <w:rsid w:val="00F962EF"/>
    <w:rsid w:val="00FD49E3"/>
    <w:rsid w:val="00FF46FD"/>
    <w:rsid w:val="0284231A"/>
    <w:rsid w:val="029C58B6"/>
    <w:rsid w:val="030E7E36"/>
    <w:rsid w:val="031A67DB"/>
    <w:rsid w:val="033E696D"/>
    <w:rsid w:val="03C50843"/>
    <w:rsid w:val="03EA63E6"/>
    <w:rsid w:val="04472F0F"/>
    <w:rsid w:val="04883E9E"/>
    <w:rsid w:val="055C1ADD"/>
    <w:rsid w:val="06BB6E1C"/>
    <w:rsid w:val="07131EBF"/>
    <w:rsid w:val="07184F8D"/>
    <w:rsid w:val="072A0F6C"/>
    <w:rsid w:val="07A2720A"/>
    <w:rsid w:val="07EB3A46"/>
    <w:rsid w:val="0869348D"/>
    <w:rsid w:val="09DB31C8"/>
    <w:rsid w:val="0A991CE1"/>
    <w:rsid w:val="0B8B1446"/>
    <w:rsid w:val="0BD107F3"/>
    <w:rsid w:val="0BD87233"/>
    <w:rsid w:val="0C49579C"/>
    <w:rsid w:val="0D9A50E8"/>
    <w:rsid w:val="0DA36506"/>
    <w:rsid w:val="0DB241E0"/>
    <w:rsid w:val="0E266908"/>
    <w:rsid w:val="0E2F3A82"/>
    <w:rsid w:val="0E5C556B"/>
    <w:rsid w:val="0E7C6E26"/>
    <w:rsid w:val="0E8A6D03"/>
    <w:rsid w:val="0F12162E"/>
    <w:rsid w:val="0FD8068E"/>
    <w:rsid w:val="107A437C"/>
    <w:rsid w:val="10C06C14"/>
    <w:rsid w:val="112331F9"/>
    <w:rsid w:val="115D3D0D"/>
    <w:rsid w:val="1202500A"/>
    <w:rsid w:val="121E634A"/>
    <w:rsid w:val="12617F82"/>
    <w:rsid w:val="12A70D12"/>
    <w:rsid w:val="12AD1419"/>
    <w:rsid w:val="12CE4E68"/>
    <w:rsid w:val="130F79DE"/>
    <w:rsid w:val="13367661"/>
    <w:rsid w:val="13955DE2"/>
    <w:rsid w:val="13D61C76"/>
    <w:rsid w:val="13F04847"/>
    <w:rsid w:val="1469329D"/>
    <w:rsid w:val="14A14FAE"/>
    <w:rsid w:val="14E530ED"/>
    <w:rsid w:val="14ED3D4F"/>
    <w:rsid w:val="16C968B2"/>
    <w:rsid w:val="16EB3DBA"/>
    <w:rsid w:val="17712A16"/>
    <w:rsid w:val="177F332A"/>
    <w:rsid w:val="178B572B"/>
    <w:rsid w:val="18131D1F"/>
    <w:rsid w:val="18CE3E98"/>
    <w:rsid w:val="191D53C3"/>
    <w:rsid w:val="191E097B"/>
    <w:rsid w:val="19A075E2"/>
    <w:rsid w:val="19D63004"/>
    <w:rsid w:val="19F85670"/>
    <w:rsid w:val="1AA2738A"/>
    <w:rsid w:val="1AB25F58"/>
    <w:rsid w:val="1ACF571F"/>
    <w:rsid w:val="1AF6083A"/>
    <w:rsid w:val="1B7F4CEB"/>
    <w:rsid w:val="1BCD48DA"/>
    <w:rsid w:val="1C282642"/>
    <w:rsid w:val="1D8D60CF"/>
    <w:rsid w:val="1DA410C3"/>
    <w:rsid w:val="1DDD2F8D"/>
    <w:rsid w:val="1DFD14A7"/>
    <w:rsid w:val="1E5C4DFB"/>
    <w:rsid w:val="1FD5559C"/>
    <w:rsid w:val="20AF78C4"/>
    <w:rsid w:val="21BF23F6"/>
    <w:rsid w:val="22D340AD"/>
    <w:rsid w:val="22E41F97"/>
    <w:rsid w:val="232E22CB"/>
    <w:rsid w:val="23363A04"/>
    <w:rsid w:val="23425BAE"/>
    <w:rsid w:val="238C0BD7"/>
    <w:rsid w:val="247C7D2E"/>
    <w:rsid w:val="24E4058B"/>
    <w:rsid w:val="250B3522"/>
    <w:rsid w:val="259C6A6B"/>
    <w:rsid w:val="26F70A5D"/>
    <w:rsid w:val="273D2914"/>
    <w:rsid w:val="274517C9"/>
    <w:rsid w:val="279A7D67"/>
    <w:rsid w:val="281C4C20"/>
    <w:rsid w:val="28A54C15"/>
    <w:rsid w:val="28B6370C"/>
    <w:rsid w:val="294308FB"/>
    <w:rsid w:val="29506857"/>
    <w:rsid w:val="29DB7723"/>
    <w:rsid w:val="2A8B1BE9"/>
    <w:rsid w:val="2B02076E"/>
    <w:rsid w:val="2B1B644E"/>
    <w:rsid w:val="2B1D6FB7"/>
    <w:rsid w:val="2C3B2D33"/>
    <w:rsid w:val="2C3D6F12"/>
    <w:rsid w:val="2D116C2B"/>
    <w:rsid w:val="2D733376"/>
    <w:rsid w:val="2D825525"/>
    <w:rsid w:val="2DA42F6E"/>
    <w:rsid w:val="2E5E3028"/>
    <w:rsid w:val="2FB84BD7"/>
    <w:rsid w:val="3078676B"/>
    <w:rsid w:val="30BF25EC"/>
    <w:rsid w:val="30D96334"/>
    <w:rsid w:val="30DB1837"/>
    <w:rsid w:val="30E67B57"/>
    <w:rsid w:val="30F009F7"/>
    <w:rsid w:val="31D65E3F"/>
    <w:rsid w:val="32236BAB"/>
    <w:rsid w:val="32566F80"/>
    <w:rsid w:val="32C40789"/>
    <w:rsid w:val="32CC2D9E"/>
    <w:rsid w:val="32D06D32"/>
    <w:rsid w:val="33274478"/>
    <w:rsid w:val="33F71FCF"/>
    <w:rsid w:val="34C64D35"/>
    <w:rsid w:val="35F25212"/>
    <w:rsid w:val="36F54FB9"/>
    <w:rsid w:val="381B569C"/>
    <w:rsid w:val="389E6F8B"/>
    <w:rsid w:val="38BB18EB"/>
    <w:rsid w:val="38BD7423"/>
    <w:rsid w:val="395A178C"/>
    <w:rsid w:val="3988362C"/>
    <w:rsid w:val="39930ABA"/>
    <w:rsid w:val="3A10210A"/>
    <w:rsid w:val="3A40759F"/>
    <w:rsid w:val="3A7641F6"/>
    <w:rsid w:val="3A8F74D3"/>
    <w:rsid w:val="3AF31810"/>
    <w:rsid w:val="3B587585"/>
    <w:rsid w:val="3BFC64A2"/>
    <w:rsid w:val="3C1D00B5"/>
    <w:rsid w:val="3CD91462"/>
    <w:rsid w:val="3D2F4655"/>
    <w:rsid w:val="3DB36F1D"/>
    <w:rsid w:val="3DCD4A73"/>
    <w:rsid w:val="3DE41C1D"/>
    <w:rsid w:val="3E61397B"/>
    <w:rsid w:val="424D72D5"/>
    <w:rsid w:val="43CD4BC8"/>
    <w:rsid w:val="43FB496B"/>
    <w:rsid w:val="442B201A"/>
    <w:rsid w:val="44BF09B5"/>
    <w:rsid w:val="45596713"/>
    <w:rsid w:val="458C33B1"/>
    <w:rsid w:val="468E063F"/>
    <w:rsid w:val="47241AF1"/>
    <w:rsid w:val="473E02B7"/>
    <w:rsid w:val="47570E38"/>
    <w:rsid w:val="47C55F05"/>
    <w:rsid w:val="48F071BE"/>
    <w:rsid w:val="48F92D96"/>
    <w:rsid w:val="49C425C9"/>
    <w:rsid w:val="4A217433"/>
    <w:rsid w:val="4C3F06EF"/>
    <w:rsid w:val="4C6E6A88"/>
    <w:rsid w:val="4DB7491F"/>
    <w:rsid w:val="4DD94895"/>
    <w:rsid w:val="4FC27D66"/>
    <w:rsid w:val="50502819"/>
    <w:rsid w:val="50816EA0"/>
    <w:rsid w:val="517F127B"/>
    <w:rsid w:val="51FD7691"/>
    <w:rsid w:val="52F40AD2"/>
    <w:rsid w:val="535D4B67"/>
    <w:rsid w:val="53735900"/>
    <w:rsid w:val="53C02B75"/>
    <w:rsid w:val="53C33A31"/>
    <w:rsid w:val="53F76C8F"/>
    <w:rsid w:val="555B64D8"/>
    <w:rsid w:val="55BA31FE"/>
    <w:rsid w:val="55CE06B9"/>
    <w:rsid w:val="55FF3307"/>
    <w:rsid w:val="56A874FB"/>
    <w:rsid w:val="574511BD"/>
    <w:rsid w:val="574A43EE"/>
    <w:rsid w:val="58A20AD6"/>
    <w:rsid w:val="58F77883"/>
    <w:rsid w:val="59161438"/>
    <w:rsid w:val="59592BFC"/>
    <w:rsid w:val="59934492"/>
    <w:rsid w:val="59B71A84"/>
    <w:rsid w:val="5A722330"/>
    <w:rsid w:val="5AA40767"/>
    <w:rsid w:val="5B9B030E"/>
    <w:rsid w:val="5CEC3658"/>
    <w:rsid w:val="5D485594"/>
    <w:rsid w:val="5DF11787"/>
    <w:rsid w:val="5E327A76"/>
    <w:rsid w:val="5E3E26AF"/>
    <w:rsid w:val="5E5F247D"/>
    <w:rsid w:val="5F2B6F1B"/>
    <w:rsid w:val="6051505E"/>
    <w:rsid w:val="608A0DD0"/>
    <w:rsid w:val="616F162C"/>
    <w:rsid w:val="61F730E4"/>
    <w:rsid w:val="622E3C40"/>
    <w:rsid w:val="62D179A7"/>
    <w:rsid w:val="62EA33E0"/>
    <w:rsid w:val="63021D41"/>
    <w:rsid w:val="63224616"/>
    <w:rsid w:val="63251C87"/>
    <w:rsid w:val="63474AC8"/>
    <w:rsid w:val="65B80DDC"/>
    <w:rsid w:val="6618540E"/>
    <w:rsid w:val="663976CE"/>
    <w:rsid w:val="66D32372"/>
    <w:rsid w:val="67280BDB"/>
    <w:rsid w:val="67E9310A"/>
    <w:rsid w:val="68376930"/>
    <w:rsid w:val="68546F36"/>
    <w:rsid w:val="6861368C"/>
    <w:rsid w:val="68E41866"/>
    <w:rsid w:val="69026F3E"/>
    <w:rsid w:val="69320EA6"/>
    <w:rsid w:val="697C5257"/>
    <w:rsid w:val="699456BD"/>
    <w:rsid w:val="6A2B0AEE"/>
    <w:rsid w:val="6BE4085D"/>
    <w:rsid w:val="6C586E75"/>
    <w:rsid w:val="6D594C53"/>
    <w:rsid w:val="6D746DAC"/>
    <w:rsid w:val="6E91666F"/>
    <w:rsid w:val="6EBD7464"/>
    <w:rsid w:val="6EEA6186"/>
    <w:rsid w:val="6F080FB9"/>
    <w:rsid w:val="6F143527"/>
    <w:rsid w:val="6F6808DA"/>
    <w:rsid w:val="6FD54951"/>
    <w:rsid w:val="70246DE8"/>
    <w:rsid w:val="7028360F"/>
    <w:rsid w:val="70730722"/>
    <w:rsid w:val="70982A90"/>
    <w:rsid w:val="70BA00FF"/>
    <w:rsid w:val="717C2C3C"/>
    <w:rsid w:val="71E52F59"/>
    <w:rsid w:val="7242215A"/>
    <w:rsid w:val="7253713E"/>
    <w:rsid w:val="728E17FF"/>
    <w:rsid w:val="72936E59"/>
    <w:rsid w:val="72C7111A"/>
    <w:rsid w:val="7420296E"/>
    <w:rsid w:val="7464176D"/>
    <w:rsid w:val="74C72DEA"/>
    <w:rsid w:val="753F3E59"/>
    <w:rsid w:val="75AC412E"/>
    <w:rsid w:val="75B505F1"/>
    <w:rsid w:val="75F96FD3"/>
    <w:rsid w:val="76866E1C"/>
    <w:rsid w:val="76AB383E"/>
    <w:rsid w:val="76B3429D"/>
    <w:rsid w:val="76CA4E14"/>
    <w:rsid w:val="77B43AFA"/>
    <w:rsid w:val="78186166"/>
    <w:rsid w:val="78BB4A14"/>
    <w:rsid w:val="795A422D"/>
    <w:rsid w:val="7A4F18B8"/>
    <w:rsid w:val="7A557A51"/>
    <w:rsid w:val="7B006676"/>
    <w:rsid w:val="7B240DC0"/>
    <w:rsid w:val="7B3837D2"/>
    <w:rsid w:val="7BED557B"/>
    <w:rsid w:val="7C06069C"/>
    <w:rsid w:val="7C1D135E"/>
    <w:rsid w:val="7E21597E"/>
    <w:rsid w:val="7E377F77"/>
    <w:rsid w:val="7E5E7184"/>
    <w:rsid w:val="7E71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ind w:left="239"/>
      <w:jc w:val="center"/>
      <w:outlineLvl w:val="0"/>
    </w:pPr>
    <w:rPr>
      <w:rFonts w:ascii="华文中宋" w:eastAsia="华文中宋" w:hAnsi="华文中宋" w:cs="华文中宋"/>
      <w:b/>
      <w:bCs/>
      <w:sz w:val="36"/>
      <w:szCs w:val="36"/>
      <w:lang w:val="zh-CN" w:bidi="zh-CN"/>
    </w:rPr>
  </w:style>
  <w:style w:type="character" w:default="1" w:styleId="a0">
    <w:name w:val="Default Paragraph Font"/>
    <w:link w:val="5CharCharCharChar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</w:style>
  <w:style w:type="character" w:styleId="a4">
    <w:name w:val="Strong"/>
    <w:qFormat/>
    <w:rPr>
      <w:b/>
    </w:rPr>
  </w:style>
  <w:style w:type="character" w:customStyle="1" w:styleId="NormalCharacter">
    <w:name w:val="NormalCharacter"/>
    <w:semiHidden/>
    <w:qFormat/>
  </w:style>
  <w:style w:type="character" w:customStyle="1" w:styleId="16">
    <w:name w:val="16"/>
    <w:rPr>
      <w:rFonts w:ascii="Times New Roman" w:hAnsi="Times New Roman" w:cs="Times New Roman" w:hint="default"/>
    </w:rPr>
  </w:style>
  <w:style w:type="character" w:customStyle="1" w:styleId="Char">
    <w:name w:val="页脚 Char"/>
    <w:link w:val="a5"/>
    <w:uiPriority w:val="99"/>
    <w:qFormat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1">
    <w:name w:val="批注框文本 Char1"/>
    <w:rPr>
      <w:rFonts w:eastAsia="仿宋_GB2312"/>
      <w:kern w:val="2"/>
      <w:sz w:val="18"/>
      <w:szCs w:val="18"/>
    </w:rPr>
  </w:style>
  <w:style w:type="character" w:customStyle="1" w:styleId="Char0">
    <w:name w:val="批注框文本 Char"/>
    <w:link w:val="a6"/>
    <w:rPr>
      <w:rFonts w:eastAsia="仿宋_GB2312"/>
      <w:kern w:val="2"/>
      <w:sz w:val="18"/>
      <w:szCs w:val="18"/>
    </w:rPr>
  </w:style>
  <w:style w:type="character" w:customStyle="1" w:styleId="2Char">
    <w:name w:val="正文首行缩进 2 Char"/>
    <w:link w:val="2"/>
    <w:uiPriority w:val="99"/>
    <w:qFormat/>
    <w:rPr>
      <w:rFonts w:ascii="仿宋_GB2312" w:eastAsia="仿宋_GB2312" w:cs="仿宋_GB2312" w:hint="eastAsia"/>
      <w:kern w:val="2"/>
      <w:sz w:val="32"/>
      <w:szCs w:val="24"/>
    </w:rPr>
  </w:style>
  <w:style w:type="character" w:customStyle="1" w:styleId="Char2">
    <w:name w:val="批注文字 Char"/>
    <w:link w:val="a7"/>
    <w:uiPriority w:val="99"/>
    <w:qFormat/>
    <w:rPr>
      <w:rFonts w:eastAsia="仿宋_GB2312"/>
      <w:kern w:val="2"/>
      <w:sz w:val="32"/>
      <w:szCs w:val="32"/>
    </w:rPr>
  </w:style>
  <w:style w:type="character" w:customStyle="1" w:styleId="Char3">
    <w:name w:val="正文文本缩进 Char"/>
    <w:link w:val="a8"/>
    <w:rPr>
      <w:rFonts w:ascii="仿宋_GB2312" w:eastAsia="仿宋_GB2312" w:cs="仿宋_GB2312" w:hint="eastAsia"/>
      <w:kern w:val="2"/>
      <w:sz w:val="32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6">
    <w:name w:val="Balloon Text"/>
    <w:basedOn w:val="a"/>
    <w:link w:val="Char0"/>
    <w:rPr>
      <w:sz w:val="18"/>
      <w:szCs w:val="18"/>
    </w:rPr>
  </w:style>
  <w:style w:type="paragraph" w:styleId="a8">
    <w:name w:val="Body Text Indent"/>
    <w:basedOn w:val="a"/>
    <w:next w:val="a9"/>
    <w:link w:val="Char3"/>
    <w:pPr>
      <w:ind w:firstLine="630"/>
    </w:pPr>
  </w:style>
  <w:style w:type="paragraph" w:styleId="aa">
    <w:name w:val="Date"/>
    <w:basedOn w:val="a"/>
    <w:next w:val="a"/>
    <w:pPr>
      <w:ind w:leftChars="2500" w:left="100"/>
    </w:pPr>
  </w:style>
  <w:style w:type="paragraph" w:styleId="a9">
    <w:name w:val="header"/>
    <w:basedOn w:val="a"/>
    <w:next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next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styleId="2">
    <w:name w:val="Body Text First Indent 2"/>
    <w:basedOn w:val="a8"/>
    <w:link w:val="2Char"/>
    <w:pPr>
      <w:spacing w:after="120"/>
      <w:ind w:leftChars="200" w:left="420" w:firstLineChars="200" w:firstLine="420"/>
    </w:pPr>
  </w:style>
  <w:style w:type="paragraph" w:styleId="ac">
    <w:name w:val="Body Text"/>
    <w:basedOn w:val="a"/>
    <w:pPr>
      <w:spacing w:before="100" w:beforeAutospacing="1" w:after="120"/>
    </w:pPr>
    <w:rPr>
      <w:rFonts w:ascii="Calibri" w:eastAsia="宋体" w:hAnsi="Calibri" w:cs="宋体"/>
      <w:sz w:val="21"/>
      <w:szCs w:val="21"/>
    </w:rPr>
  </w:style>
  <w:style w:type="paragraph" w:styleId="ad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paragraph" w:styleId="10">
    <w:name w:val="toc 1"/>
    <w:next w:val="a"/>
    <w:pPr>
      <w:widowControl w:val="0"/>
      <w:spacing w:line="640" w:lineRule="exact"/>
      <w:ind w:firstLine="705"/>
      <w:jc w:val="both"/>
    </w:pPr>
    <w:rPr>
      <w:rFonts w:ascii="仿宋_GB2312" w:eastAsia="仿宋_GB2312" w:hAnsi="仿宋_GB2312" w:cs="仿宋_GB2312"/>
      <w:color w:val="000000"/>
      <w:kern w:val="2"/>
      <w:sz w:val="36"/>
      <w:szCs w:val="36"/>
    </w:rPr>
  </w:style>
  <w:style w:type="paragraph" w:styleId="a7">
    <w:name w:val="annotation text"/>
    <w:basedOn w:val="a"/>
    <w:link w:val="Char2"/>
    <w:uiPriority w:val="99"/>
    <w:unhideWhenUsed/>
    <w:qFormat/>
    <w:pPr>
      <w:jc w:val="left"/>
    </w:pPr>
    <w:rPr>
      <w:szCs w:val="32"/>
    </w:rPr>
  </w:style>
  <w:style w:type="paragraph" w:styleId="ae">
    <w:name w:val="Normal Indent"/>
    <w:basedOn w:val="a"/>
    <w:uiPriority w:val="99"/>
    <w:qFormat/>
    <w:pPr>
      <w:snapToGrid w:val="0"/>
      <w:spacing w:line="300" w:lineRule="auto"/>
      <w:ind w:firstLine="556"/>
    </w:pPr>
    <w:rPr>
      <w:rFonts w:ascii="仿宋_GB2312" w:cs="仿宋_GB2312"/>
      <w:kern w:val="0"/>
      <w:sz w:val="21"/>
      <w:szCs w:val="22"/>
    </w:rPr>
  </w:style>
  <w:style w:type="paragraph" w:customStyle="1" w:styleId="5CharCharCharChar">
    <w:name w:val="5 Char Char Char Char"/>
    <w:basedOn w:val="a"/>
    <w:link w:val="a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eastAsia="宋体"/>
      <w:sz w:val="21"/>
      <w:szCs w:val="21"/>
    </w:rPr>
  </w:style>
  <w:style w:type="paragraph" w:customStyle="1" w:styleId="Style1">
    <w:name w:val="_Style 1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HtmlNormal">
    <w:name w:val="HtmlNormal"/>
    <w:basedOn w:val="a"/>
    <w:pPr>
      <w:widowControl/>
      <w:spacing w:before="100" w:beforeAutospacing="1" w:after="100" w:afterAutospacing="1"/>
      <w:jc w:val="left"/>
      <w:textAlignment w:val="baseline"/>
    </w:pPr>
    <w:rPr>
      <w:rFonts w:ascii="Calibri" w:eastAsia="宋体" w:hAnsi="Calibri"/>
      <w:kern w:val="0"/>
      <w:sz w:val="24"/>
    </w:rPr>
  </w:style>
  <w:style w:type="paragraph" w:customStyle="1" w:styleId="ListParagraph">
    <w:name w:val="List Paragraph"/>
    <w:basedOn w:val="a"/>
    <w:qFormat/>
    <w:pPr>
      <w:ind w:firstLineChars="200" w:firstLine="420"/>
    </w:pPr>
    <w:rPr>
      <w:rFonts w:eastAsia="宋体"/>
      <w:sz w:val="21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">
    <w:name w:val="No Spacing"/>
    <w:uiPriority w:val="1"/>
    <w:qFormat/>
    <w:pPr>
      <w:widowControl w:val="0"/>
      <w:spacing w:line="560" w:lineRule="exact"/>
      <w:jc w:val="both"/>
    </w:pPr>
    <w:rPr>
      <w:rFonts w:ascii="仿宋" w:eastAsia="仿宋_GB2312" w:hAnsi="仿宋"/>
      <w:kern w:val="2"/>
      <w:sz w:val="32"/>
      <w:szCs w:val="22"/>
    </w:rPr>
  </w:style>
  <w:style w:type="paragraph" w:customStyle="1" w:styleId="CharCharCharChar">
    <w:name w:val=" Char Char Char Char"/>
    <w:basedOn w:val="a"/>
    <w:rPr>
      <w:rFonts w:eastAsia="宋体"/>
      <w:sz w:val="24"/>
    </w:rPr>
  </w:style>
  <w:style w:type="table" w:styleId="af0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&#27169;&#26495;\&#24314;&#22996;&#24102;&#25991;&#20214;2018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建委带文件2018</Template>
  <TotalTime>1</TotalTime>
  <Pages>1</Pages>
  <Words>60</Words>
  <Characters>345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COMPUTER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二○○一年三月  日</dc:title>
  <dc:creator>HP</dc:creator>
  <cp:lastModifiedBy>Lenovo</cp:lastModifiedBy>
  <cp:revision>2</cp:revision>
  <cp:lastPrinted>2024-07-23T07:49:00Z</cp:lastPrinted>
  <dcterms:created xsi:type="dcterms:W3CDTF">2024-07-23T09:24:00Z</dcterms:created>
  <dcterms:modified xsi:type="dcterms:W3CDTF">2024-07-23T09:24:00Z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  <property fmtid="{D5CDD505-2E9C-101B-9397-08002B2CF9AE}" pid="3" name="ICV">
    <vt:lpwstr>EC484A9E1C324D2FADFAF2CB27365E4F_13</vt:lpwstr>
  </property>
</Properties>
</file>