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黑体" w:hAnsi="黑体" w:eastAsia="黑体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附件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_GBK" w:hAnsi="宋体" w:eastAsia="方正小标宋_GBK" w:cs="宋体"/>
          <w:bCs/>
          <w:kern w:val="0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2026</w:t>
      </w:r>
      <w:r>
        <w:rPr>
          <w:rFonts w:hint="eastAsia" w:ascii="方正小标宋_GBK" w:eastAsia="方正小标宋_GBK"/>
          <w:sz w:val="36"/>
          <w:szCs w:val="36"/>
        </w:rPr>
        <w:t>年度会计资格考试报名咨询电话</w:t>
      </w:r>
    </w:p>
    <w:tbl>
      <w:tblPr>
        <w:tblStyle w:val="6"/>
        <w:tblpPr w:leftFromText="180" w:rightFromText="180" w:vertAnchor="text" w:horzAnchor="page" w:tblpX="2078" w:tblpY="376"/>
        <w:tblOverlap w:val="never"/>
        <w:tblW w:w="83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2781"/>
        <w:gridCol w:w="2635"/>
        <w:gridCol w:w="19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cs="宋体" w:hAnsiTheme="minorEastAsia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b/>
                <w:kern w:val="0"/>
                <w:sz w:val="30"/>
                <w:szCs w:val="30"/>
              </w:rPr>
              <w:t>序号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eastAsia="仿宋_GB2312" w:cs="宋体" w:hAnsiTheme="minorEastAsia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cs="宋体" w:hAnsiTheme="minorEastAsia"/>
                <w:b/>
                <w:kern w:val="0"/>
                <w:sz w:val="30"/>
                <w:szCs w:val="30"/>
              </w:rPr>
              <w:t>报名区</w:t>
            </w:r>
            <w:r>
              <w:rPr>
                <w:rFonts w:hint="eastAsia" w:ascii="仿宋_GB2312" w:cs="宋体" w:hAnsiTheme="minorEastAsia"/>
                <w:b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cs="宋体" w:hAnsiTheme="minorEastAsia"/>
                <w:b/>
                <w:kern w:val="0"/>
                <w:sz w:val="30"/>
                <w:szCs w:val="30"/>
              </w:rPr>
              <w:t>市</w:t>
            </w:r>
            <w:r>
              <w:rPr>
                <w:rFonts w:hint="eastAsia" w:ascii="仿宋_GB2312" w:cs="宋体" w:hAnsiTheme="minorEastAsia"/>
                <w:b/>
                <w:kern w:val="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2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eastAsia="仿宋_GB2312" w:cs="宋体" w:hAnsiTheme="minorEastAsia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cs="宋体" w:hAnsiTheme="minorEastAsia"/>
                <w:b/>
                <w:kern w:val="0"/>
                <w:sz w:val="30"/>
                <w:szCs w:val="30"/>
              </w:rPr>
              <w:t>咨询电话</w:t>
            </w:r>
            <w:r>
              <w:rPr>
                <w:rFonts w:hint="eastAsia" w:ascii="仿宋_GB2312" w:cs="宋体" w:hAnsiTheme="minorEastAsia"/>
                <w:b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仿宋_GB2312" w:cs="宋体" w:hAnsiTheme="minorEastAsia"/>
                <w:b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cs="宋体" w:hAnsiTheme="minorEastAsia"/>
                <w:b/>
                <w:kern w:val="0"/>
                <w:sz w:val="30"/>
                <w:szCs w:val="30"/>
              </w:rPr>
              <w:t>工作日期间</w:t>
            </w:r>
            <w:r>
              <w:rPr>
                <w:rFonts w:hint="eastAsia" w:ascii="仿宋_GB2312" w:cs="宋体" w:hAnsiTheme="minorEastAsia"/>
                <w:b/>
                <w:kern w:val="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cs="宋体" w:hAnsiTheme="minorEastAsia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b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color w:val="000000"/>
                <w:kern w:val="0"/>
                <w:sz w:val="30"/>
                <w:szCs w:val="30"/>
              </w:rPr>
              <w:t>市南区财政局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kern w:val="0"/>
                <w:sz w:val="30"/>
                <w:szCs w:val="30"/>
              </w:rPr>
              <w:t>0532-51989887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color w:val="000000"/>
                <w:kern w:val="0"/>
                <w:sz w:val="30"/>
                <w:szCs w:val="30"/>
              </w:rPr>
              <w:t>市北区财政局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cs="宋体" w:hAnsiTheme="minorEastAsia"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kern w:val="0"/>
                <w:sz w:val="30"/>
                <w:szCs w:val="30"/>
              </w:rPr>
              <w:t>0532-81632209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kern w:val="0"/>
                <w:sz w:val="30"/>
                <w:szCs w:val="30"/>
              </w:rPr>
              <w:t>0532-51986564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</w:p>
        </w:tc>
      </w:tr>
      <w:tr>
        <w:trPr>
          <w:trHeight w:val="632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color w:val="000000"/>
                <w:kern w:val="0"/>
                <w:sz w:val="30"/>
                <w:szCs w:val="30"/>
              </w:rPr>
              <w:t>李沧区财政局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kern w:val="0"/>
                <w:sz w:val="30"/>
                <w:szCs w:val="30"/>
              </w:rPr>
              <w:t>0532-87619093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color w:val="000000"/>
                <w:kern w:val="0"/>
                <w:sz w:val="30"/>
                <w:szCs w:val="30"/>
              </w:rPr>
              <w:t>崂山区财政局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kern w:val="0"/>
                <w:sz w:val="30"/>
                <w:szCs w:val="30"/>
              </w:rPr>
              <w:t>0532-88999775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color w:val="000000"/>
                <w:kern w:val="0"/>
                <w:sz w:val="30"/>
                <w:szCs w:val="30"/>
              </w:rPr>
              <w:t>城阳区财政局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kern w:val="0"/>
                <w:sz w:val="30"/>
                <w:szCs w:val="30"/>
              </w:rPr>
              <w:t>0532-87866153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color w:val="000000"/>
                <w:kern w:val="0"/>
                <w:sz w:val="30"/>
                <w:szCs w:val="30"/>
              </w:rPr>
              <w:t>西海岸新区财政局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kern w:val="0"/>
                <w:sz w:val="30"/>
                <w:szCs w:val="30"/>
              </w:rPr>
              <w:t>0532-85166700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kern w:val="0"/>
                <w:sz w:val="30"/>
                <w:szCs w:val="30"/>
              </w:rPr>
              <w:t>0532-86893573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</w:p>
        </w:tc>
      </w:tr>
      <w:tr>
        <w:trPr>
          <w:trHeight w:val="748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kern w:val="0"/>
                <w:sz w:val="30"/>
                <w:szCs w:val="30"/>
              </w:rPr>
              <w:t>7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kern w:val="0"/>
                <w:sz w:val="30"/>
                <w:szCs w:val="30"/>
              </w:rPr>
              <w:t>即墨区财政局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kern w:val="0"/>
                <w:sz w:val="30"/>
                <w:szCs w:val="30"/>
              </w:rPr>
              <w:t>0532-88550352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color w:val="000000"/>
                <w:kern w:val="0"/>
                <w:sz w:val="30"/>
                <w:szCs w:val="30"/>
              </w:rPr>
              <w:t>胶州市财政局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kern w:val="0"/>
                <w:sz w:val="30"/>
                <w:szCs w:val="30"/>
              </w:rPr>
              <w:t>0532-82206039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kern w:val="0"/>
                <w:sz w:val="30"/>
                <w:szCs w:val="30"/>
              </w:rPr>
              <w:t>9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kern w:val="0"/>
                <w:sz w:val="30"/>
                <w:szCs w:val="30"/>
              </w:rPr>
              <w:t>平度市财政局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kern w:val="0"/>
                <w:sz w:val="30"/>
                <w:szCs w:val="30"/>
              </w:rPr>
              <w:t>0532-88397371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kern w:val="0"/>
                <w:sz w:val="30"/>
                <w:szCs w:val="30"/>
              </w:rPr>
              <w:t>10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color w:val="000000"/>
                <w:kern w:val="0"/>
                <w:sz w:val="30"/>
                <w:szCs w:val="30"/>
              </w:rPr>
              <w:t>莱西市财政局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kern w:val="0"/>
                <w:sz w:val="30"/>
                <w:szCs w:val="30"/>
              </w:rPr>
              <w:t>0532-88483300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</w:p>
        </w:tc>
      </w:tr>
      <w:tr>
        <w:trPr>
          <w:trHeight w:val="696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kern w:val="0"/>
                <w:sz w:val="30"/>
                <w:szCs w:val="30"/>
              </w:rPr>
              <w:t>11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kern w:val="0"/>
                <w:sz w:val="30"/>
                <w:szCs w:val="30"/>
              </w:rPr>
              <w:t>保税区财政金融部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kern w:val="0"/>
                <w:sz w:val="30"/>
                <w:szCs w:val="30"/>
              </w:rPr>
              <w:t>0532-86767050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kern w:val="0"/>
                <w:sz w:val="30"/>
                <w:szCs w:val="30"/>
              </w:rPr>
              <w:t>12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color w:val="000000"/>
                <w:kern w:val="0"/>
                <w:sz w:val="30"/>
                <w:szCs w:val="30"/>
              </w:rPr>
              <w:t>高新区财政金融部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  <w:r>
              <w:rPr>
                <w:rFonts w:hint="eastAsia" w:ascii="仿宋_GB2312" w:cs="宋体" w:hAnsiTheme="minorEastAsia"/>
                <w:kern w:val="0"/>
                <w:sz w:val="30"/>
                <w:szCs w:val="30"/>
              </w:rPr>
              <w:t>0532-68686901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eastAsia="仿宋_GB2312" w:cs="宋体" w:hAnsiTheme="minorEastAsia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cs="宋体" w:hAnsiTheme="minorEastAsia"/>
                <w:kern w:val="0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eastAsia="仿宋_GB2312" w:cs="宋体" w:hAnsiTheme="minorEastAsia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cs="宋体" w:hAnsiTheme="minorEastAsia"/>
                <w:color w:val="000000"/>
                <w:kern w:val="0"/>
                <w:sz w:val="30"/>
                <w:szCs w:val="30"/>
                <w:lang w:eastAsia="zh-CN"/>
              </w:rPr>
              <w:t>青岛市财政局</w:t>
            </w:r>
          </w:p>
        </w:tc>
        <w:tc>
          <w:tcPr>
            <w:tcW w:w="2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eastAsia="仿宋_GB2312" w:cs="宋体" w:hAnsiTheme="minorEastAsia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cs="宋体" w:hAnsiTheme="minorEastAsia"/>
                <w:kern w:val="0"/>
                <w:sz w:val="30"/>
                <w:szCs w:val="30"/>
                <w:lang w:val="en-US" w:eastAsia="zh-CN"/>
              </w:rPr>
              <w:t>0532-85855250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cs="宋体" w:hAnsiTheme="minorEastAsia"/>
                <w:kern w:val="0"/>
                <w:sz w:val="30"/>
                <w:szCs w:val="30"/>
              </w:rPr>
            </w:pPr>
          </w:p>
        </w:tc>
      </w:tr>
    </w:tbl>
    <w:p>
      <w:pPr>
        <w:rPr>
          <w:rFonts w:ascii="仿宋_GB2312" w:hAnsiTheme="minorEastAsia"/>
          <w:sz w:val="28"/>
          <w:szCs w:val="28"/>
        </w:rPr>
      </w:pPr>
    </w:p>
    <w:sectPr>
      <w:footerReference r:id="rId3" w:type="default"/>
      <w:footerReference r:id="rId4" w:type="even"/>
      <w:pgSz w:w="11907" w:h="16840"/>
      <w:pgMar w:top="2098" w:right="1474" w:bottom="1985" w:left="1588" w:header="0" w:footer="1588" w:gutter="0"/>
      <w:pgNumType w:fmt="numberInDash"/>
      <w:cols w:space="425" w:num="1"/>
      <w:docGrid w:type="linesAndChars" w:linePitch="587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fldChar w:fldCharType="begin"/>
    </w:r>
    <w:r>
      <w:rPr>
        <w:rStyle w:val="9"/>
        <w:rFonts w:hint="eastAsia" w:ascii="宋体" w:hAnsi="宋体" w:eastAsia="宋体"/>
        <w:sz w:val="28"/>
        <w:szCs w:val="28"/>
      </w:rPr>
      <w:instrText xml:space="preserve">PAGE  </w:instrText>
    </w:r>
    <w:r>
      <w:rPr>
        <w:rStyle w:val="9"/>
        <w:rFonts w:hint="eastAsia"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- 1 -</w:t>
    </w:r>
    <w:r>
      <w:rPr>
        <w:rStyle w:val="9"/>
        <w:rFonts w:hint="eastAsia" w:ascii="宋体" w:hAnsi="宋体" w:eastAsia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attachedTemplate r:id="rId1"/>
  <w:documentProtection w:enforcement="0"/>
  <w:defaultTabStop w:val="425"/>
  <w:drawingGridHorizontalSpacing w:val="315"/>
  <w:drawingGridVerticalSpacing w:val="5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6D"/>
    <w:rsid w:val="00003897"/>
    <w:rsid w:val="000054C9"/>
    <w:rsid w:val="000068A0"/>
    <w:rsid w:val="00023CB0"/>
    <w:rsid w:val="000378EB"/>
    <w:rsid w:val="000441D7"/>
    <w:rsid w:val="00054561"/>
    <w:rsid w:val="00096798"/>
    <w:rsid w:val="00096DE1"/>
    <w:rsid w:val="000A37D2"/>
    <w:rsid w:val="000A4CC9"/>
    <w:rsid w:val="000B0816"/>
    <w:rsid w:val="000D2746"/>
    <w:rsid w:val="000D7B72"/>
    <w:rsid w:val="000E5BA2"/>
    <w:rsid w:val="000E7B51"/>
    <w:rsid w:val="000F27DB"/>
    <w:rsid w:val="0011252B"/>
    <w:rsid w:val="00124215"/>
    <w:rsid w:val="0012785D"/>
    <w:rsid w:val="0014330D"/>
    <w:rsid w:val="00151A6C"/>
    <w:rsid w:val="001611E7"/>
    <w:rsid w:val="0018006A"/>
    <w:rsid w:val="00194051"/>
    <w:rsid w:val="001B17DA"/>
    <w:rsid w:val="001C0F98"/>
    <w:rsid w:val="001E0668"/>
    <w:rsid w:val="001E3C32"/>
    <w:rsid w:val="00204B2B"/>
    <w:rsid w:val="00212AED"/>
    <w:rsid w:val="00220854"/>
    <w:rsid w:val="00223C5C"/>
    <w:rsid w:val="00257982"/>
    <w:rsid w:val="002627FD"/>
    <w:rsid w:val="00267302"/>
    <w:rsid w:val="00291A0C"/>
    <w:rsid w:val="002932C9"/>
    <w:rsid w:val="00294C49"/>
    <w:rsid w:val="002B3C87"/>
    <w:rsid w:val="002C1323"/>
    <w:rsid w:val="002E4238"/>
    <w:rsid w:val="002E7266"/>
    <w:rsid w:val="0030744A"/>
    <w:rsid w:val="00307DBF"/>
    <w:rsid w:val="003248CD"/>
    <w:rsid w:val="0033600A"/>
    <w:rsid w:val="003406E0"/>
    <w:rsid w:val="00353CE8"/>
    <w:rsid w:val="00376682"/>
    <w:rsid w:val="00380BC2"/>
    <w:rsid w:val="00382511"/>
    <w:rsid w:val="00384FF5"/>
    <w:rsid w:val="00390869"/>
    <w:rsid w:val="00395DBF"/>
    <w:rsid w:val="003A0418"/>
    <w:rsid w:val="003A51AD"/>
    <w:rsid w:val="003D1770"/>
    <w:rsid w:val="00401291"/>
    <w:rsid w:val="00402F26"/>
    <w:rsid w:val="00406F0E"/>
    <w:rsid w:val="00421E3F"/>
    <w:rsid w:val="004230CE"/>
    <w:rsid w:val="0042342D"/>
    <w:rsid w:val="004258D4"/>
    <w:rsid w:val="00440849"/>
    <w:rsid w:val="00440BBB"/>
    <w:rsid w:val="00451586"/>
    <w:rsid w:val="00452F15"/>
    <w:rsid w:val="00460028"/>
    <w:rsid w:val="004626E2"/>
    <w:rsid w:val="00471BE8"/>
    <w:rsid w:val="004722D9"/>
    <w:rsid w:val="00475A8D"/>
    <w:rsid w:val="00476290"/>
    <w:rsid w:val="00477E98"/>
    <w:rsid w:val="00481133"/>
    <w:rsid w:val="00491171"/>
    <w:rsid w:val="00493514"/>
    <w:rsid w:val="00493834"/>
    <w:rsid w:val="004A3F55"/>
    <w:rsid w:val="004A477D"/>
    <w:rsid w:val="004B18C4"/>
    <w:rsid w:val="004B71B7"/>
    <w:rsid w:val="004B7ED5"/>
    <w:rsid w:val="004D2190"/>
    <w:rsid w:val="004D2DB4"/>
    <w:rsid w:val="005005D3"/>
    <w:rsid w:val="005016F6"/>
    <w:rsid w:val="0051012D"/>
    <w:rsid w:val="00513F16"/>
    <w:rsid w:val="00517313"/>
    <w:rsid w:val="005239AB"/>
    <w:rsid w:val="00530653"/>
    <w:rsid w:val="00533EF8"/>
    <w:rsid w:val="00543ED7"/>
    <w:rsid w:val="00544B53"/>
    <w:rsid w:val="005479C0"/>
    <w:rsid w:val="00553FF8"/>
    <w:rsid w:val="0058388F"/>
    <w:rsid w:val="005911B9"/>
    <w:rsid w:val="005A10D6"/>
    <w:rsid w:val="005A1BB0"/>
    <w:rsid w:val="005A4477"/>
    <w:rsid w:val="005A6CAF"/>
    <w:rsid w:val="005B59FE"/>
    <w:rsid w:val="005E75F5"/>
    <w:rsid w:val="006131E8"/>
    <w:rsid w:val="006211C4"/>
    <w:rsid w:val="006219B1"/>
    <w:rsid w:val="00634E3B"/>
    <w:rsid w:val="00650C60"/>
    <w:rsid w:val="00665409"/>
    <w:rsid w:val="00670848"/>
    <w:rsid w:val="00675ED8"/>
    <w:rsid w:val="00677188"/>
    <w:rsid w:val="00681086"/>
    <w:rsid w:val="006C1B09"/>
    <w:rsid w:val="006C3E2F"/>
    <w:rsid w:val="006D7814"/>
    <w:rsid w:val="006E2CD4"/>
    <w:rsid w:val="006E4AA9"/>
    <w:rsid w:val="006F6FE4"/>
    <w:rsid w:val="00706E67"/>
    <w:rsid w:val="0070780C"/>
    <w:rsid w:val="00716BE9"/>
    <w:rsid w:val="00717143"/>
    <w:rsid w:val="007205CB"/>
    <w:rsid w:val="00733E43"/>
    <w:rsid w:val="00746721"/>
    <w:rsid w:val="00754C1B"/>
    <w:rsid w:val="007579D7"/>
    <w:rsid w:val="007670FE"/>
    <w:rsid w:val="00770525"/>
    <w:rsid w:val="00772FD0"/>
    <w:rsid w:val="00780ABB"/>
    <w:rsid w:val="00781FA6"/>
    <w:rsid w:val="00785CFC"/>
    <w:rsid w:val="0078744E"/>
    <w:rsid w:val="007A3208"/>
    <w:rsid w:val="007A35A5"/>
    <w:rsid w:val="007B3457"/>
    <w:rsid w:val="007B791C"/>
    <w:rsid w:val="007C18BF"/>
    <w:rsid w:val="007D17DA"/>
    <w:rsid w:val="007E05E8"/>
    <w:rsid w:val="007F3D67"/>
    <w:rsid w:val="0081640D"/>
    <w:rsid w:val="0082642F"/>
    <w:rsid w:val="00841EFE"/>
    <w:rsid w:val="008478E8"/>
    <w:rsid w:val="00854601"/>
    <w:rsid w:val="0087763B"/>
    <w:rsid w:val="00883B43"/>
    <w:rsid w:val="008A4077"/>
    <w:rsid w:val="008A633A"/>
    <w:rsid w:val="008A6E8A"/>
    <w:rsid w:val="008B778C"/>
    <w:rsid w:val="008C1E2E"/>
    <w:rsid w:val="008C26EC"/>
    <w:rsid w:val="008D44DE"/>
    <w:rsid w:val="008E214A"/>
    <w:rsid w:val="008E3393"/>
    <w:rsid w:val="008F6253"/>
    <w:rsid w:val="00900131"/>
    <w:rsid w:val="009009AD"/>
    <w:rsid w:val="00911535"/>
    <w:rsid w:val="009128B5"/>
    <w:rsid w:val="00913E5B"/>
    <w:rsid w:val="00915017"/>
    <w:rsid w:val="00920377"/>
    <w:rsid w:val="0092148A"/>
    <w:rsid w:val="009311F5"/>
    <w:rsid w:val="00933707"/>
    <w:rsid w:val="009534F7"/>
    <w:rsid w:val="0095414D"/>
    <w:rsid w:val="00964045"/>
    <w:rsid w:val="00975456"/>
    <w:rsid w:val="009930CE"/>
    <w:rsid w:val="009A4B20"/>
    <w:rsid w:val="009A5AFA"/>
    <w:rsid w:val="009C4C23"/>
    <w:rsid w:val="009C75C2"/>
    <w:rsid w:val="009F5E62"/>
    <w:rsid w:val="009F5FD5"/>
    <w:rsid w:val="009F6DCF"/>
    <w:rsid w:val="00A044E8"/>
    <w:rsid w:val="00A25C82"/>
    <w:rsid w:val="00A347FA"/>
    <w:rsid w:val="00A37852"/>
    <w:rsid w:val="00A46A23"/>
    <w:rsid w:val="00A741A3"/>
    <w:rsid w:val="00A84F3F"/>
    <w:rsid w:val="00A914BA"/>
    <w:rsid w:val="00A91F13"/>
    <w:rsid w:val="00A96272"/>
    <w:rsid w:val="00A9700D"/>
    <w:rsid w:val="00AA0D5A"/>
    <w:rsid w:val="00AA260C"/>
    <w:rsid w:val="00AA4EA5"/>
    <w:rsid w:val="00AD5051"/>
    <w:rsid w:val="00AD66F3"/>
    <w:rsid w:val="00AE33DE"/>
    <w:rsid w:val="00B22BB0"/>
    <w:rsid w:val="00B4773B"/>
    <w:rsid w:val="00B524E4"/>
    <w:rsid w:val="00B720F6"/>
    <w:rsid w:val="00B926B8"/>
    <w:rsid w:val="00BA29DF"/>
    <w:rsid w:val="00BB511D"/>
    <w:rsid w:val="00BC36D6"/>
    <w:rsid w:val="00BE7FAF"/>
    <w:rsid w:val="00BF5433"/>
    <w:rsid w:val="00BF71F3"/>
    <w:rsid w:val="00C07746"/>
    <w:rsid w:val="00C15074"/>
    <w:rsid w:val="00C17F37"/>
    <w:rsid w:val="00C41046"/>
    <w:rsid w:val="00C45D9F"/>
    <w:rsid w:val="00C60919"/>
    <w:rsid w:val="00C60923"/>
    <w:rsid w:val="00C64EE3"/>
    <w:rsid w:val="00CA78F4"/>
    <w:rsid w:val="00CB5DC6"/>
    <w:rsid w:val="00CC5102"/>
    <w:rsid w:val="00CD0E95"/>
    <w:rsid w:val="00CE0E9F"/>
    <w:rsid w:val="00CE241D"/>
    <w:rsid w:val="00CE2E74"/>
    <w:rsid w:val="00CF257E"/>
    <w:rsid w:val="00CF29DC"/>
    <w:rsid w:val="00CF2ADB"/>
    <w:rsid w:val="00D36375"/>
    <w:rsid w:val="00D80C7A"/>
    <w:rsid w:val="00DA14E8"/>
    <w:rsid w:val="00DA2A19"/>
    <w:rsid w:val="00DA72E4"/>
    <w:rsid w:val="00DD1B95"/>
    <w:rsid w:val="00DE1D29"/>
    <w:rsid w:val="00E07D16"/>
    <w:rsid w:val="00E1080D"/>
    <w:rsid w:val="00E1668D"/>
    <w:rsid w:val="00E1743C"/>
    <w:rsid w:val="00E211B0"/>
    <w:rsid w:val="00E42091"/>
    <w:rsid w:val="00E4623E"/>
    <w:rsid w:val="00E46AB9"/>
    <w:rsid w:val="00E62D06"/>
    <w:rsid w:val="00E63A75"/>
    <w:rsid w:val="00E7506D"/>
    <w:rsid w:val="00E75429"/>
    <w:rsid w:val="00E9608C"/>
    <w:rsid w:val="00E972AC"/>
    <w:rsid w:val="00EA357E"/>
    <w:rsid w:val="00ED23F4"/>
    <w:rsid w:val="00ED3051"/>
    <w:rsid w:val="00EE2C6D"/>
    <w:rsid w:val="00EF1AB9"/>
    <w:rsid w:val="00EF3C31"/>
    <w:rsid w:val="00F0140C"/>
    <w:rsid w:val="00F03ADF"/>
    <w:rsid w:val="00F208D1"/>
    <w:rsid w:val="00F33E44"/>
    <w:rsid w:val="00F344BC"/>
    <w:rsid w:val="00F37752"/>
    <w:rsid w:val="00F4235B"/>
    <w:rsid w:val="00F444FF"/>
    <w:rsid w:val="00F479E8"/>
    <w:rsid w:val="00F47CC0"/>
    <w:rsid w:val="00F5483B"/>
    <w:rsid w:val="00F65245"/>
    <w:rsid w:val="00F7215C"/>
    <w:rsid w:val="00F91F3B"/>
    <w:rsid w:val="00F94350"/>
    <w:rsid w:val="00FA1F40"/>
    <w:rsid w:val="00FC2164"/>
    <w:rsid w:val="00FE76D3"/>
    <w:rsid w:val="067D86F9"/>
    <w:rsid w:val="14FF9BB7"/>
    <w:rsid w:val="1E0311E5"/>
    <w:rsid w:val="27D74292"/>
    <w:rsid w:val="2FBD46E7"/>
    <w:rsid w:val="39BFED89"/>
    <w:rsid w:val="3AFBB65B"/>
    <w:rsid w:val="3BF7C719"/>
    <w:rsid w:val="48D5EA7D"/>
    <w:rsid w:val="4CDDE637"/>
    <w:rsid w:val="56EDCC64"/>
    <w:rsid w:val="5EFE061F"/>
    <w:rsid w:val="5F9BE56E"/>
    <w:rsid w:val="66FFEE95"/>
    <w:rsid w:val="6ABF0427"/>
    <w:rsid w:val="6BF51ABE"/>
    <w:rsid w:val="6D7F747C"/>
    <w:rsid w:val="6DB25C72"/>
    <w:rsid w:val="6DE6A1B2"/>
    <w:rsid w:val="6FA74796"/>
    <w:rsid w:val="6FDFA6AF"/>
    <w:rsid w:val="76FFAA22"/>
    <w:rsid w:val="77CF3D8C"/>
    <w:rsid w:val="77FBA45E"/>
    <w:rsid w:val="7EF47111"/>
    <w:rsid w:val="7EFD4B27"/>
    <w:rsid w:val="7F5B8AF9"/>
    <w:rsid w:val="7FDCE25B"/>
    <w:rsid w:val="7FFF3867"/>
    <w:rsid w:val="83FEFFD1"/>
    <w:rsid w:val="AF7FEC60"/>
    <w:rsid w:val="BBE7559C"/>
    <w:rsid w:val="BBF7CCD8"/>
    <w:rsid w:val="BBFA90E6"/>
    <w:rsid w:val="BCCBFDB0"/>
    <w:rsid w:val="BD2F5403"/>
    <w:rsid w:val="BDFFEE20"/>
    <w:rsid w:val="BFFD22B3"/>
    <w:rsid w:val="D1F59CD4"/>
    <w:rsid w:val="DAAD36FB"/>
    <w:rsid w:val="DB37C392"/>
    <w:rsid w:val="DDFF1CB4"/>
    <w:rsid w:val="DED79257"/>
    <w:rsid w:val="DEDB6258"/>
    <w:rsid w:val="DFDFC9A1"/>
    <w:rsid w:val="DFF7C220"/>
    <w:rsid w:val="E7E76435"/>
    <w:rsid w:val="EBFE5DD2"/>
    <w:rsid w:val="EEDF965C"/>
    <w:rsid w:val="EF3F45E0"/>
    <w:rsid w:val="EFB72DD6"/>
    <w:rsid w:val="EFFFBD13"/>
    <w:rsid w:val="FBFF217C"/>
    <w:rsid w:val="FDEBAB2C"/>
    <w:rsid w:val="FEEA1283"/>
    <w:rsid w:val="FF8FA105"/>
    <w:rsid w:val="FFDDD3AC"/>
    <w:rsid w:val="FFEFA1E2"/>
    <w:rsid w:val="FFF99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文星简小标宋"/>
      <w:sz w:val="44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Char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Documents%20and%20Settings\Administrator\Application%20Data\Microsoft\Templates\1&#19968;&#33324;&#25991;&#20214;&#26684;&#2433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1一般文件格式</Template>
  <Company>青岛市财政局</Company>
  <Pages>1</Pages>
  <Words>3480</Words>
  <Characters>756</Characters>
  <Lines>6</Lines>
  <Paragraphs>8</Paragraphs>
  <TotalTime>306</TotalTime>
  <ScaleCrop>false</ScaleCrop>
  <LinksUpToDate>false</LinksUpToDate>
  <CharactersWithSpaces>4228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2023-12-28T07:01:00Z</dcterms:created>
  <dc:creator>User</dc:creator>
  <cp:lastModifiedBy>SUMA</cp:lastModifiedBy>
  <cp:lastPrinted>2025-12-19T02:03:00Z</cp:lastPrinted>
  <dcterms:modified xsi:type="dcterms:W3CDTF">2025-12-23T10:04:29Z</dcterms:modified>
  <dc:title>青财[2000]号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C2CEBAEA7FE555908EF84969BFBC684A_43</vt:lpwstr>
  </property>
</Properties>
</file>