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“廉动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墨城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·艺传清风”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廉洁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手工艺品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zh-TW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征集报名表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ascii="宋体"/>
          <w:bCs/>
        </w:rPr>
      </w:pPr>
      <w:r>
        <w:rPr>
          <w:rFonts w:hint="eastAsia" w:ascii="宋体" w:hAnsi="宋体"/>
          <w:bCs/>
        </w:rPr>
        <w:t>编号</w:t>
      </w:r>
      <w:r>
        <w:rPr>
          <w:rFonts w:ascii="宋体" w:hAnsi="宋体"/>
          <w:bCs/>
        </w:rPr>
        <w:t>No.</w:t>
      </w:r>
    </w:p>
    <w:tbl>
      <w:tblPr>
        <w:tblStyle w:val="6"/>
        <w:tblW w:w="10091" w:type="dxa"/>
        <w:jc w:val="center"/>
        <w:tblBorders>
          <w:top w:val="thinThickSmallGap" w:color="auto" w:sz="18" w:space="0"/>
          <w:left w:val="thinThickSmallGap" w:color="auto" w:sz="18" w:space="0"/>
          <w:bottom w:val="thinThick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646"/>
        <w:gridCol w:w="2625"/>
        <w:gridCol w:w="1290"/>
        <w:gridCol w:w="3215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8" w:hRule="atLeast"/>
          <w:jc w:val="center"/>
        </w:trPr>
        <w:tc>
          <w:tcPr>
            <w:tcW w:w="1315" w:type="dxa"/>
            <w:tcBorders>
              <w:top w:val="thinThickSmallGap" w:color="auto" w:sz="18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作品名称</w:t>
            </w:r>
          </w:p>
        </w:tc>
        <w:tc>
          <w:tcPr>
            <w:tcW w:w="8776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5" w:type="dxa"/>
            <w:vMerge w:val="restart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作者资料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646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290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联系电话</w:t>
            </w:r>
          </w:p>
        </w:tc>
        <w:tc>
          <w:tcPr>
            <w:tcW w:w="3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15" w:type="dxa"/>
            <w:vMerge w:val="continue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646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7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5" w:type="dxa"/>
            <w:vMerge w:val="continue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  <w:tc>
          <w:tcPr>
            <w:tcW w:w="1646" w:type="dxa"/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7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  <w:jc w:val="center"/>
        </w:trPr>
        <w:tc>
          <w:tcPr>
            <w:tcW w:w="1315" w:type="dxa"/>
            <w:tcBorders>
              <w:top w:val="thinThickSmallGap" w:color="auto" w:sz="18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作品简介</w:t>
            </w:r>
          </w:p>
        </w:tc>
        <w:tc>
          <w:tcPr>
            <w:tcW w:w="8776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Cs w:val="21"/>
                <w:lang w:val="en-US" w:eastAsia="zh-CN"/>
              </w:rPr>
              <w:t>作品所用材料、技艺、寓意、蕴含的清廉元素等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91" w:type="dxa"/>
            <w:gridSpan w:val="5"/>
            <w:tcBorders>
              <w:bottom w:val="thinThickSmallGap" w:color="auto" w:sz="1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版权声明和权限使用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．必须为原创作品，且作者本人必须拥有该作品之完整版权，若有第三者对作品提出异议，并经主办单位查明属实者，主办单位有权取消获奖资格并追回证书和奖励，其违反版权之法律责任由作者本人自行负责，与组织单位无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．作品版权归作者所有，主办单位有权在公益范围内使用（不另行通知及支付费用），主要包括以下情形：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）将作品及作品的相关资料用于与活动有关的宣传、发布、展示等有关活动。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）将作品结集、出版、刊载、展览、交流、授权其他网站发布等相关用途。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）将作品用于全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范围内的公益广告等非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营</w:t>
            </w:r>
            <w:r>
              <w:rPr>
                <w:rFonts w:hint="eastAsia" w:ascii="宋体" w:hAnsi="宋体"/>
                <w:b/>
                <w:szCs w:val="21"/>
              </w:rPr>
              <w:t>利性用途。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）作品可由主办单位自行推荐参加其它同类型比赛或评选活动。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/>
              <w:textAlignment w:val="auto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）其他合理使用情形。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ZDdlNGYyMGQ0ZmM5NDI1ZDFjYTMwNmQ3ZWQ3OTcifQ=="/>
  </w:docVars>
  <w:rsids>
    <w:rsidRoot w:val="00172A27"/>
    <w:rsid w:val="0000077A"/>
    <w:rsid w:val="000065DD"/>
    <w:rsid w:val="0004623F"/>
    <w:rsid w:val="000500DE"/>
    <w:rsid w:val="0007438D"/>
    <w:rsid w:val="00080089"/>
    <w:rsid w:val="00081BFF"/>
    <w:rsid w:val="000A2892"/>
    <w:rsid w:val="000C630C"/>
    <w:rsid w:val="000D6BBA"/>
    <w:rsid w:val="000F2A85"/>
    <w:rsid w:val="001245E5"/>
    <w:rsid w:val="00127531"/>
    <w:rsid w:val="00134BC0"/>
    <w:rsid w:val="00146A1A"/>
    <w:rsid w:val="0016616E"/>
    <w:rsid w:val="00172A27"/>
    <w:rsid w:val="00177F5C"/>
    <w:rsid w:val="001A6B70"/>
    <w:rsid w:val="001C1938"/>
    <w:rsid w:val="001C42B9"/>
    <w:rsid w:val="001E6ACA"/>
    <w:rsid w:val="00262BB9"/>
    <w:rsid w:val="002748F2"/>
    <w:rsid w:val="002917DE"/>
    <w:rsid w:val="002A5A53"/>
    <w:rsid w:val="002B541B"/>
    <w:rsid w:val="002E47A2"/>
    <w:rsid w:val="003205C0"/>
    <w:rsid w:val="00385D48"/>
    <w:rsid w:val="00393DE6"/>
    <w:rsid w:val="003A3403"/>
    <w:rsid w:val="003C4CBC"/>
    <w:rsid w:val="00412167"/>
    <w:rsid w:val="004351C4"/>
    <w:rsid w:val="00441352"/>
    <w:rsid w:val="00444143"/>
    <w:rsid w:val="00452EED"/>
    <w:rsid w:val="004564E1"/>
    <w:rsid w:val="004B423F"/>
    <w:rsid w:val="00507BFE"/>
    <w:rsid w:val="0051515B"/>
    <w:rsid w:val="00517C83"/>
    <w:rsid w:val="00544B7C"/>
    <w:rsid w:val="00565CC7"/>
    <w:rsid w:val="00583947"/>
    <w:rsid w:val="005B46FF"/>
    <w:rsid w:val="005D16CF"/>
    <w:rsid w:val="005D7439"/>
    <w:rsid w:val="005E3A28"/>
    <w:rsid w:val="005E4852"/>
    <w:rsid w:val="005E658C"/>
    <w:rsid w:val="006006D1"/>
    <w:rsid w:val="00623E76"/>
    <w:rsid w:val="00635CEA"/>
    <w:rsid w:val="00684CDC"/>
    <w:rsid w:val="006A3438"/>
    <w:rsid w:val="006D50F9"/>
    <w:rsid w:val="006D7742"/>
    <w:rsid w:val="006E249C"/>
    <w:rsid w:val="00702E4E"/>
    <w:rsid w:val="00710E36"/>
    <w:rsid w:val="00711D18"/>
    <w:rsid w:val="007166FD"/>
    <w:rsid w:val="00737977"/>
    <w:rsid w:val="0075020D"/>
    <w:rsid w:val="00757459"/>
    <w:rsid w:val="00763148"/>
    <w:rsid w:val="007737D9"/>
    <w:rsid w:val="00773E91"/>
    <w:rsid w:val="0078547E"/>
    <w:rsid w:val="007A0781"/>
    <w:rsid w:val="007A1D06"/>
    <w:rsid w:val="007D5857"/>
    <w:rsid w:val="007E57C3"/>
    <w:rsid w:val="007E5E5A"/>
    <w:rsid w:val="008020E9"/>
    <w:rsid w:val="008404E1"/>
    <w:rsid w:val="00845F70"/>
    <w:rsid w:val="00857A5C"/>
    <w:rsid w:val="0087164C"/>
    <w:rsid w:val="008C7976"/>
    <w:rsid w:val="008D363E"/>
    <w:rsid w:val="008F4B19"/>
    <w:rsid w:val="00900C8B"/>
    <w:rsid w:val="00951956"/>
    <w:rsid w:val="0097381D"/>
    <w:rsid w:val="0099141A"/>
    <w:rsid w:val="009A3508"/>
    <w:rsid w:val="009A65F2"/>
    <w:rsid w:val="009D2157"/>
    <w:rsid w:val="009D4B71"/>
    <w:rsid w:val="009F3670"/>
    <w:rsid w:val="00A11ACB"/>
    <w:rsid w:val="00A30AC8"/>
    <w:rsid w:val="00A4164D"/>
    <w:rsid w:val="00A6698B"/>
    <w:rsid w:val="00A7161C"/>
    <w:rsid w:val="00AA40DC"/>
    <w:rsid w:val="00AB4A26"/>
    <w:rsid w:val="00AD3575"/>
    <w:rsid w:val="00AF04D9"/>
    <w:rsid w:val="00AF5426"/>
    <w:rsid w:val="00B26541"/>
    <w:rsid w:val="00B41A4F"/>
    <w:rsid w:val="00BA2DB8"/>
    <w:rsid w:val="00BD1C10"/>
    <w:rsid w:val="00BD2020"/>
    <w:rsid w:val="00C24509"/>
    <w:rsid w:val="00C455E5"/>
    <w:rsid w:val="00C46746"/>
    <w:rsid w:val="00C736D2"/>
    <w:rsid w:val="00CA3B48"/>
    <w:rsid w:val="00CB4094"/>
    <w:rsid w:val="00CE3809"/>
    <w:rsid w:val="00D03D40"/>
    <w:rsid w:val="00D16346"/>
    <w:rsid w:val="00D56CC9"/>
    <w:rsid w:val="00D86886"/>
    <w:rsid w:val="00E309AC"/>
    <w:rsid w:val="00E371EA"/>
    <w:rsid w:val="00E50146"/>
    <w:rsid w:val="00E652A8"/>
    <w:rsid w:val="00E7280A"/>
    <w:rsid w:val="00E8275F"/>
    <w:rsid w:val="00ED676B"/>
    <w:rsid w:val="00ED6B38"/>
    <w:rsid w:val="00EF651E"/>
    <w:rsid w:val="00F263AA"/>
    <w:rsid w:val="00F3106F"/>
    <w:rsid w:val="00F3158F"/>
    <w:rsid w:val="00F36B7B"/>
    <w:rsid w:val="00F6641C"/>
    <w:rsid w:val="00F736F2"/>
    <w:rsid w:val="00F87522"/>
    <w:rsid w:val="00F87E88"/>
    <w:rsid w:val="00F9334E"/>
    <w:rsid w:val="00FA0343"/>
    <w:rsid w:val="00FA062A"/>
    <w:rsid w:val="00FA5DDC"/>
    <w:rsid w:val="00FD3785"/>
    <w:rsid w:val="00FF2250"/>
    <w:rsid w:val="01176F34"/>
    <w:rsid w:val="013349CC"/>
    <w:rsid w:val="014664A8"/>
    <w:rsid w:val="01467425"/>
    <w:rsid w:val="01654456"/>
    <w:rsid w:val="024B700C"/>
    <w:rsid w:val="029C4AB4"/>
    <w:rsid w:val="02B62296"/>
    <w:rsid w:val="02B812A5"/>
    <w:rsid w:val="02E416B3"/>
    <w:rsid w:val="032920EF"/>
    <w:rsid w:val="036B3084"/>
    <w:rsid w:val="03736735"/>
    <w:rsid w:val="03850238"/>
    <w:rsid w:val="038B0B96"/>
    <w:rsid w:val="039A328C"/>
    <w:rsid w:val="03B212B5"/>
    <w:rsid w:val="03CE22FF"/>
    <w:rsid w:val="03E650A8"/>
    <w:rsid w:val="03FB0884"/>
    <w:rsid w:val="0476788D"/>
    <w:rsid w:val="04967BFB"/>
    <w:rsid w:val="04D3435B"/>
    <w:rsid w:val="0586071E"/>
    <w:rsid w:val="05D35B3C"/>
    <w:rsid w:val="0697219B"/>
    <w:rsid w:val="06B51BB4"/>
    <w:rsid w:val="074758D2"/>
    <w:rsid w:val="074E7C82"/>
    <w:rsid w:val="07541C13"/>
    <w:rsid w:val="075909BF"/>
    <w:rsid w:val="075F5A26"/>
    <w:rsid w:val="07B66435"/>
    <w:rsid w:val="07B95E82"/>
    <w:rsid w:val="07E2150C"/>
    <w:rsid w:val="07F95E28"/>
    <w:rsid w:val="081964D9"/>
    <w:rsid w:val="08263735"/>
    <w:rsid w:val="08552ABB"/>
    <w:rsid w:val="08584E78"/>
    <w:rsid w:val="086D127F"/>
    <w:rsid w:val="08B63DD9"/>
    <w:rsid w:val="0945040C"/>
    <w:rsid w:val="0974768F"/>
    <w:rsid w:val="09D16534"/>
    <w:rsid w:val="0A21302B"/>
    <w:rsid w:val="0A3864D3"/>
    <w:rsid w:val="0A4D1303"/>
    <w:rsid w:val="0A5115FC"/>
    <w:rsid w:val="0ADD5457"/>
    <w:rsid w:val="0AFF0DF5"/>
    <w:rsid w:val="0B3905A2"/>
    <w:rsid w:val="0B3F5A01"/>
    <w:rsid w:val="0BA55C85"/>
    <w:rsid w:val="0BFF2E64"/>
    <w:rsid w:val="0C375491"/>
    <w:rsid w:val="0C382DE8"/>
    <w:rsid w:val="0C6E7FA7"/>
    <w:rsid w:val="0C7C4F8E"/>
    <w:rsid w:val="0C8F4B4B"/>
    <w:rsid w:val="0D154302"/>
    <w:rsid w:val="0D9E72D7"/>
    <w:rsid w:val="0DC32162"/>
    <w:rsid w:val="0DDF78BB"/>
    <w:rsid w:val="0E022A49"/>
    <w:rsid w:val="0E497D2D"/>
    <w:rsid w:val="0E545302"/>
    <w:rsid w:val="0EDF0E3B"/>
    <w:rsid w:val="0EF359E7"/>
    <w:rsid w:val="0F0A0035"/>
    <w:rsid w:val="0F1E59DC"/>
    <w:rsid w:val="0FB56163"/>
    <w:rsid w:val="0FE276DB"/>
    <w:rsid w:val="0FF82BBA"/>
    <w:rsid w:val="10142F30"/>
    <w:rsid w:val="101B45FA"/>
    <w:rsid w:val="10C4606A"/>
    <w:rsid w:val="10F133DC"/>
    <w:rsid w:val="11043554"/>
    <w:rsid w:val="112D573C"/>
    <w:rsid w:val="116148B9"/>
    <w:rsid w:val="116C700C"/>
    <w:rsid w:val="11752099"/>
    <w:rsid w:val="11B36014"/>
    <w:rsid w:val="12183A09"/>
    <w:rsid w:val="123E5567"/>
    <w:rsid w:val="1243249A"/>
    <w:rsid w:val="12620EE3"/>
    <w:rsid w:val="12A52C0A"/>
    <w:rsid w:val="12B26962"/>
    <w:rsid w:val="12CC0A83"/>
    <w:rsid w:val="132C69BD"/>
    <w:rsid w:val="13421865"/>
    <w:rsid w:val="13581549"/>
    <w:rsid w:val="13693945"/>
    <w:rsid w:val="138B65D9"/>
    <w:rsid w:val="139E7AFF"/>
    <w:rsid w:val="13CE16FA"/>
    <w:rsid w:val="13EC1DD3"/>
    <w:rsid w:val="14170683"/>
    <w:rsid w:val="1424321C"/>
    <w:rsid w:val="14572339"/>
    <w:rsid w:val="14BB67CE"/>
    <w:rsid w:val="15247F73"/>
    <w:rsid w:val="15384698"/>
    <w:rsid w:val="153B49E0"/>
    <w:rsid w:val="15A846B1"/>
    <w:rsid w:val="15B413A8"/>
    <w:rsid w:val="15B578FF"/>
    <w:rsid w:val="15BE7517"/>
    <w:rsid w:val="15C802D5"/>
    <w:rsid w:val="15C90A1B"/>
    <w:rsid w:val="15ED2346"/>
    <w:rsid w:val="15EF46FA"/>
    <w:rsid w:val="15FE29F4"/>
    <w:rsid w:val="1617738F"/>
    <w:rsid w:val="16244EE0"/>
    <w:rsid w:val="163F2F03"/>
    <w:rsid w:val="16A72867"/>
    <w:rsid w:val="16F529FC"/>
    <w:rsid w:val="170852D1"/>
    <w:rsid w:val="17484944"/>
    <w:rsid w:val="175B6295"/>
    <w:rsid w:val="18021EF2"/>
    <w:rsid w:val="1885140E"/>
    <w:rsid w:val="18982E02"/>
    <w:rsid w:val="193968BF"/>
    <w:rsid w:val="198C2025"/>
    <w:rsid w:val="1A0D104E"/>
    <w:rsid w:val="1A0D324C"/>
    <w:rsid w:val="1A3A7593"/>
    <w:rsid w:val="1A84670E"/>
    <w:rsid w:val="1AEE5E3C"/>
    <w:rsid w:val="1B256297"/>
    <w:rsid w:val="1B3020AA"/>
    <w:rsid w:val="1B602BF9"/>
    <w:rsid w:val="1BAF61FB"/>
    <w:rsid w:val="1BB2729D"/>
    <w:rsid w:val="1BCE322D"/>
    <w:rsid w:val="1BD94CC1"/>
    <w:rsid w:val="1C140357"/>
    <w:rsid w:val="1C492B76"/>
    <w:rsid w:val="1C4A0B0E"/>
    <w:rsid w:val="1CBC12A0"/>
    <w:rsid w:val="1CD311E8"/>
    <w:rsid w:val="1CE45C6A"/>
    <w:rsid w:val="1CFC4168"/>
    <w:rsid w:val="1D353CB2"/>
    <w:rsid w:val="1D9F56A6"/>
    <w:rsid w:val="1DB04E01"/>
    <w:rsid w:val="1DB51BD8"/>
    <w:rsid w:val="1DB67333"/>
    <w:rsid w:val="1DC323E3"/>
    <w:rsid w:val="1DD04D52"/>
    <w:rsid w:val="1DE778C0"/>
    <w:rsid w:val="1DEB5912"/>
    <w:rsid w:val="1DEE17AA"/>
    <w:rsid w:val="1E0F0C79"/>
    <w:rsid w:val="1E393A95"/>
    <w:rsid w:val="1E7359AB"/>
    <w:rsid w:val="1EA25CF4"/>
    <w:rsid w:val="1EAD0207"/>
    <w:rsid w:val="1EB02F65"/>
    <w:rsid w:val="1ED93CA9"/>
    <w:rsid w:val="1F401680"/>
    <w:rsid w:val="1F62660C"/>
    <w:rsid w:val="1F761A29"/>
    <w:rsid w:val="1F7C7D7B"/>
    <w:rsid w:val="1FF928F3"/>
    <w:rsid w:val="204231FE"/>
    <w:rsid w:val="20893E70"/>
    <w:rsid w:val="21196985"/>
    <w:rsid w:val="21266830"/>
    <w:rsid w:val="214F180B"/>
    <w:rsid w:val="21B4129A"/>
    <w:rsid w:val="21C847FC"/>
    <w:rsid w:val="21D31D1C"/>
    <w:rsid w:val="21ED3737"/>
    <w:rsid w:val="220A0AE9"/>
    <w:rsid w:val="22261312"/>
    <w:rsid w:val="22404D86"/>
    <w:rsid w:val="2268799A"/>
    <w:rsid w:val="22832C0E"/>
    <w:rsid w:val="22896E39"/>
    <w:rsid w:val="22A2265C"/>
    <w:rsid w:val="22DC741A"/>
    <w:rsid w:val="22F635D1"/>
    <w:rsid w:val="237D7D3C"/>
    <w:rsid w:val="2395444A"/>
    <w:rsid w:val="23975CF1"/>
    <w:rsid w:val="23D22653"/>
    <w:rsid w:val="23D342F9"/>
    <w:rsid w:val="23E52F04"/>
    <w:rsid w:val="23F102A2"/>
    <w:rsid w:val="23F250A0"/>
    <w:rsid w:val="23F9739F"/>
    <w:rsid w:val="23F97B23"/>
    <w:rsid w:val="2401734F"/>
    <w:rsid w:val="2413693F"/>
    <w:rsid w:val="242E4128"/>
    <w:rsid w:val="24C818E6"/>
    <w:rsid w:val="25073F76"/>
    <w:rsid w:val="250C0222"/>
    <w:rsid w:val="254856B7"/>
    <w:rsid w:val="25493139"/>
    <w:rsid w:val="257A6173"/>
    <w:rsid w:val="25D6079F"/>
    <w:rsid w:val="261C1FF9"/>
    <w:rsid w:val="26380843"/>
    <w:rsid w:val="268C02CD"/>
    <w:rsid w:val="268F5652"/>
    <w:rsid w:val="269D5FE9"/>
    <w:rsid w:val="26AF3AE0"/>
    <w:rsid w:val="26BD4BFA"/>
    <w:rsid w:val="26C07F55"/>
    <w:rsid w:val="26DD7F1B"/>
    <w:rsid w:val="27924CF3"/>
    <w:rsid w:val="27A70499"/>
    <w:rsid w:val="27AF0FAF"/>
    <w:rsid w:val="27F548E0"/>
    <w:rsid w:val="280F5ACF"/>
    <w:rsid w:val="28727193"/>
    <w:rsid w:val="287348EA"/>
    <w:rsid w:val="28800204"/>
    <w:rsid w:val="28840408"/>
    <w:rsid w:val="28E26223"/>
    <w:rsid w:val="290C37E4"/>
    <w:rsid w:val="291C5026"/>
    <w:rsid w:val="29216F7F"/>
    <w:rsid w:val="293E52B8"/>
    <w:rsid w:val="29A22DDE"/>
    <w:rsid w:val="29AE3BF2"/>
    <w:rsid w:val="29D100AA"/>
    <w:rsid w:val="2A475AEA"/>
    <w:rsid w:val="2A644032"/>
    <w:rsid w:val="2A8A740C"/>
    <w:rsid w:val="2A8B4181"/>
    <w:rsid w:val="2AC24711"/>
    <w:rsid w:val="2AE17EE7"/>
    <w:rsid w:val="2B456D99"/>
    <w:rsid w:val="2B4D3044"/>
    <w:rsid w:val="2B6B5354"/>
    <w:rsid w:val="2BC65110"/>
    <w:rsid w:val="2BD01D6E"/>
    <w:rsid w:val="2BEF024C"/>
    <w:rsid w:val="2BF4242B"/>
    <w:rsid w:val="2BFC0095"/>
    <w:rsid w:val="2C6F6BA4"/>
    <w:rsid w:val="2C7A3E44"/>
    <w:rsid w:val="2C9D3266"/>
    <w:rsid w:val="2CBB1051"/>
    <w:rsid w:val="2CCB42F2"/>
    <w:rsid w:val="2CCB7545"/>
    <w:rsid w:val="2CEA3B3F"/>
    <w:rsid w:val="2D120E74"/>
    <w:rsid w:val="2D1416D8"/>
    <w:rsid w:val="2D170CDD"/>
    <w:rsid w:val="2D6C3FB8"/>
    <w:rsid w:val="2D6D39E9"/>
    <w:rsid w:val="2D6F39FF"/>
    <w:rsid w:val="2D782B4B"/>
    <w:rsid w:val="2E21163E"/>
    <w:rsid w:val="2E6055DE"/>
    <w:rsid w:val="2E8A0F67"/>
    <w:rsid w:val="2E9B7C83"/>
    <w:rsid w:val="2EDB5D96"/>
    <w:rsid w:val="2EDD77F3"/>
    <w:rsid w:val="2F074DB3"/>
    <w:rsid w:val="2F523E8A"/>
    <w:rsid w:val="2F614062"/>
    <w:rsid w:val="2F9843BA"/>
    <w:rsid w:val="2FE00EFB"/>
    <w:rsid w:val="30054CD6"/>
    <w:rsid w:val="30084D7E"/>
    <w:rsid w:val="303E4D2C"/>
    <w:rsid w:val="305F52CE"/>
    <w:rsid w:val="3061250B"/>
    <w:rsid w:val="30711E07"/>
    <w:rsid w:val="3078335D"/>
    <w:rsid w:val="309077E7"/>
    <w:rsid w:val="30AF0E7B"/>
    <w:rsid w:val="30C31099"/>
    <w:rsid w:val="30D521C5"/>
    <w:rsid w:val="31007D85"/>
    <w:rsid w:val="31142807"/>
    <w:rsid w:val="31330A08"/>
    <w:rsid w:val="31833E2E"/>
    <w:rsid w:val="31945237"/>
    <w:rsid w:val="31A77C86"/>
    <w:rsid w:val="31C57C15"/>
    <w:rsid w:val="31DB5DE4"/>
    <w:rsid w:val="31E77072"/>
    <w:rsid w:val="31FB190E"/>
    <w:rsid w:val="320F2C81"/>
    <w:rsid w:val="32483F8C"/>
    <w:rsid w:val="32AE1125"/>
    <w:rsid w:val="32B40E5F"/>
    <w:rsid w:val="32C57DAB"/>
    <w:rsid w:val="32E441DC"/>
    <w:rsid w:val="33032E53"/>
    <w:rsid w:val="33D16011"/>
    <w:rsid w:val="33FF7BB8"/>
    <w:rsid w:val="341C2C0D"/>
    <w:rsid w:val="3456279C"/>
    <w:rsid w:val="34643753"/>
    <w:rsid w:val="34686DD4"/>
    <w:rsid w:val="34696045"/>
    <w:rsid w:val="348B2EC1"/>
    <w:rsid w:val="349B0F5D"/>
    <w:rsid w:val="34BB2554"/>
    <w:rsid w:val="34C03A3B"/>
    <w:rsid w:val="35026383"/>
    <w:rsid w:val="35366A53"/>
    <w:rsid w:val="357C5E6C"/>
    <w:rsid w:val="35805CB2"/>
    <w:rsid w:val="35925C72"/>
    <w:rsid w:val="35E86F64"/>
    <w:rsid w:val="362447C4"/>
    <w:rsid w:val="367A21D9"/>
    <w:rsid w:val="36B07B2F"/>
    <w:rsid w:val="36E40C60"/>
    <w:rsid w:val="36FD2CC6"/>
    <w:rsid w:val="372F0460"/>
    <w:rsid w:val="37413778"/>
    <w:rsid w:val="37B16F3C"/>
    <w:rsid w:val="37EB70CB"/>
    <w:rsid w:val="381E6A07"/>
    <w:rsid w:val="382E59E0"/>
    <w:rsid w:val="383D7816"/>
    <w:rsid w:val="388108C3"/>
    <w:rsid w:val="38873C0B"/>
    <w:rsid w:val="388A0AB8"/>
    <w:rsid w:val="38CB2CB1"/>
    <w:rsid w:val="38CC1C3C"/>
    <w:rsid w:val="38D257F8"/>
    <w:rsid w:val="38ED2171"/>
    <w:rsid w:val="39312C65"/>
    <w:rsid w:val="393418E7"/>
    <w:rsid w:val="39833969"/>
    <w:rsid w:val="398E31F9"/>
    <w:rsid w:val="39D114EA"/>
    <w:rsid w:val="3A12403C"/>
    <w:rsid w:val="3A3968D2"/>
    <w:rsid w:val="3A5449B8"/>
    <w:rsid w:val="3A864490"/>
    <w:rsid w:val="3AB647D2"/>
    <w:rsid w:val="3ABC496A"/>
    <w:rsid w:val="3AD32310"/>
    <w:rsid w:val="3ADC68B5"/>
    <w:rsid w:val="3AE35610"/>
    <w:rsid w:val="3AF80F15"/>
    <w:rsid w:val="3B0B7D87"/>
    <w:rsid w:val="3B0D23A8"/>
    <w:rsid w:val="3B340AC1"/>
    <w:rsid w:val="3B5A2C01"/>
    <w:rsid w:val="3B8A725A"/>
    <w:rsid w:val="3BC606A0"/>
    <w:rsid w:val="3BEA6CE2"/>
    <w:rsid w:val="3C5343D8"/>
    <w:rsid w:val="3C5A3112"/>
    <w:rsid w:val="3CD00B52"/>
    <w:rsid w:val="3CDD384A"/>
    <w:rsid w:val="3CE27B73"/>
    <w:rsid w:val="3CE46912"/>
    <w:rsid w:val="3D311439"/>
    <w:rsid w:val="3D331CC9"/>
    <w:rsid w:val="3D7F51CE"/>
    <w:rsid w:val="3DD87C4A"/>
    <w:rsid w:val="3DE4135D"/>
    <w:rsid w:val="3DF777DD"/>
    <w:rsid w:val="3E9C3BF6"/>
    <w:rsid w:val="3E9D7778"/>
    <w:rsid w:val="3EB1064F"/>
    <w:rsid w:val="3EB3776F"/>
    <w:rsid w:val="3EB64D6C"/>
    <w:rsid w:val="3EDA40FE"/>
    <w:rsid w:val="3EDB1EAC"/>
    <w:rsid w:val="3EF85E22"/>
    <w:rsid w:val="3F24735B"/>
    <w:rsid w:val="3F32189E"/>
    <w:rsid w:val="3F8D7BF1"/>
    <w:rsid w:val="3FAC0BDE"/>
    <w:rsid w:val="3FBE25A8"/>
    <w:rsid w:val="3FCC2AB9"/>
    <w:rsid w:val="3FD249C2"/>
    <w:rsid w:val="402E3DA8"/>
    <w:rsid w:val="40551132"/>
    <w:rsid w:val="408F76A7"/>
    <w:rsid w:val="40AB3AED"/>
    <w:rsid w:val="415620AD"/>
    <w:rsid w:val="416F059A"/>
    <w:rsid w:val="41860B91"/>
    <w:rsid w:val="41932425"/>
    <w:rsid w:val="419C2D34"/>
    <w:rsid w:val="41A80AD1"/>
    <w:rsid w:val="41B83064"/>
    <w:rsid w:val="41BA3ED1"/>
    <w:rsid w:val="41CC5A82"/>
    <w:rsid w:val="41E04933"/>
    <w:rsid w:val="41EC141D"/>
    <w:rsid w:val="420127E8"/>
    <w:rsid w:val="42172551"/>
    <w:rsid w:val="42307885"/>
    <w:rsid w:val="426C5759"/>
    <w:rsid w:val="4275570C"/>
    <w:rsid w:val="428C6DBA"/>
    <w:rsid w:val="430313A0"/>
    <w:rsid w:val="431E68DB"/>
    <w:rsid w:val="43354DBE"/>
    <w:rsid w:val="43380557"/>
    <w:rsid w:val="43521101"/>
    <w:rsid w:val="43536B83"/>
    <w:rsid w:val="43575DCD"/>
    <w:rsid w:val="43B26B9C"/>
    <w:rsid w:val="43DF0524"/>
    <w:rsid w:val="43EC7F6D"/>
    <w:rsid w:val="43F5638C"/>
    <w:rsid w:val="43F84434"/>
    <w:rsid w:val="444C5D8F"/>
    <w:rsid w:val="4457561F"/>
    <w:rsid w:val="4475745C"/>
    <w:rsid w:val="4488117E"/>
    <w:rsid w:val="44DD53A2"/>
    <w:rsid w:val="44F617B2"/>
    <w:rsid w:val="451D2295"/>
    <w:rsid w:val="45BB0276"/>
    <w:rsid w:val="46431454"/>
    <w:rsid w:val="46597CBC"/>
    <w:rsid w:val="46606805"/>
    <w:rsid w:val="4673013F"/>
    <w:rsid w:val="469922B8"/>
    <w:rsid w:val="46E95754"/>
    <w:rsid w:val="470C62A1"/>
    <w:rsid w:val="4730739C"/>
    <w:rsid w:val="4752061D"/>
    <w:rsid w:val="478E64E3"/>
    <w:rsid w:val="479F540C"/>
    <w:rsid w:val="47C92554"/>
    <w:rsid w:val="47E75249"/>
    <w:rsid w:val="47F35411"/>
    <w:rsid w:val="48051A06"/>
    <w:rsid w:val="484E3D74"/>
    <w:rsid w:val="48870389"/>
    <w:rsid w:val="48873276"/>
    <w:rsid w:val="48885C44"/>
    <w:rsid w:val="48C43A71"/>
    <w:rsid w:val="491237F0"/>
    <w:rsid w:val="491339E1"/>
    <w:rsid w:val="49156BD5"/>
    <w:rsid w:val="491F248F"/>
    <w:rsid w:val="49231AE5"/>
    <w:rsid w:val="49321B27"/>
    <w:rsid w:val="49AB643C"/>
    <w:rsid w:val="4A140E14"/>
    <w:rsid w:val="4ADF1A09"/>
    <w:rsid w:val="4AFB3A8C"/>
    <w:rsid w:val="4B1952E5"/>
    <w:rsid w:val="4B2657DA"/>
    <w:rsid w:val="4B267D29"/>
    <w:rsid w:val="4B337547"/>
    <w:rsid w:val="4B573A2A"/>
    <w:rsid w:val="4B5C0365"/>
    <w:rsid w:val="4B643F51"/>
    <w:rsid w:val="4BAA705F"/>
    <w:rsid w:val="4BB4751F"/>
    <w:rsid w:val="4BB61845"/>
    <w:rsid w:val="4BC628F6"/>
    <w:rsid w:val="4C247D85"/>
    <w:rsid w:val="4C5948D2"/>
    <w:rsid w:val="4C8B705E"/>
    <w:rsid w:val="4CA45C4B"/>
    <w:rsid w:val="4CC24514"/>
    <w:rsid w:val="4CCF7000"/>
    <w:rsid w:val="4CF46CCF"/>
    <w:rsid w:val="4D031428"/>
    <w:rsid w:val="4D1608FE"/>
    <w:rsid w:val="4D3D3F92"/>
    <w:rsid w:val="4D51542E"/>
    <w:rsid w:val="4D7234ED"/>
    <w:rsid w:val="4D742AA0"/>
    <w:rsid w:val="4D9067C9"/>
    <w:rsid w:val="4D9A2CE0"/>
    <w:rsid w:val="4DAD5707"/>
    <w:rsid w:val="4DB86C7A"/>
    <w:rsid w:val="4DBB3EBA"/>
    <w:rsid w:val="4DDD0F4C"/>
    <w:rsid w:val="4DFB61FC"/>
    <w:rsid w:val="4E47087A"/>
    <w:rsid w:val="4EA87E83"/>
    <w:rsid w:val="4EB9344D"/>
    <w:rsid w:val="4ED626E7"/>
    <w:rsid w:val="4F1D2983"/>
    <w:rsid w:val="4FC23A0B"/>
    <w:rsid w:val="507B25D2"/>
    <w:rsid w:val="50866BAB"/>
    <w:rsid w:val="50AD3385"/>
    <w:rsid w:val="5113470E"/>
    <w:rsid w:val="51472543"/>
    <w:rsid w:val="516A5058"/>
    <w:rsid w:val="51BD0AB3"/>
    <w:rsid w:val="522703F3"/>
    <w:rsid w:val="52C03BCB"/>
    <w:rsid w:val="52EE029E"/>
    <w:rsid w:val="52F776D4"/>
    <w:rsid w:val="530E52B6"/>
    <w:rsid w:val="53283165"/>
    <w:rsid w:val="539442AF"/>
    <w:rsid w:val="53B96A0C"/>
    <w:rsid w:val="53CE12DE"/>
    <w:rsid w:val="53F82BF2"/>
    <w:rsid w:val="54B46905"/>
    <w:rsid w:val="54CE7DDF"/>
    <w:rsid w:val="54DA7B76"/>
    <w:rsid w:val="54E9135D"/>
    <w:rsid w:val="54E97AC7"/>
    <w:rsid w:val="54F507B3"/>
    <w:rsid w:val="551321A2"/>
    <w:rsid w:val="55257D38"/>
    <w:rsid w:val="553A7E63"/>
    <w:rsid w:val="554C6E7F"/>
    <w:rsid w:val="55614434"/>
    <w:rsid w:val="55686B95"/>
    <w:rsid w:val="561B4CC9"/>
    <w:rsid w:val="5645161A"/>
    <w:rsid w:val="566F6BDB"/>
    <w:rsid w:val="569C4163"/>
    <w:rsid w:val="56CA0552"/>
    <w:rsid w:val="56F65BBA"/>
    <w:rsid w:val="5703744E"/>
    <w:rsid w:val="571C487E"/>
    <w:rsid w:val="57274AA1"/>
    <w:rsid w:val="572D50FA"/>
    <w:rsid w:val="577B3C7C"/>
    <w:rsid w:val="578143A9"/>
    <w:rsid w:val="57D72CAA"/>
    <w:rsid w:val="57E75CDF"/>
    <w:rsid w:val="58262DCD"/>
    <w:rsid w:val="58463EEF"/>
    <w:rsid w:val="58645D91"/>
    <w:rsid w:val="5949510A"/>
    <w:rsid w:val="59D94A09"/>
    <w:rsid w:val="59F50AA6"/>
    <w:rsid w:val="5A441AA8"/>
    <w:rsid w:val="5A856042"/>
    <w:rsid w:val="5AC93FE1"/>
    <w:rsid w:val="5ACD4169"/>
    <w:rsid w:val="5B1448A2"/>
    <w:rsid w:val="5B846440"/>
    <w:rsid w:val="5BDB5443"/>
    <w:rsid w:val="5C656B5F"/>
    <w:rsid w:val="5C7907C5"/>
    <w:rsid w:val="5CAD62E8"/>
    <w:rsid w:val="5D0469C1"/>
    <w:rsid w:val="5D0B0E8E"/>
    <w:rsid w:val="5D4950B2"/>
    <w:rsid w:val="5D4A309B"/>
    <w:rsid w:val="5D633790"/>
    <w:rsid w:val="5D942216"/>
    <w:rsid w:val="5D982E1B"/>
    <w:rsid w:val="5DA252AC"/>
    <w:rsid w:val="5DBA5625"/>
    <w:rsid w:val="5DD14279"/>
    <w:rsid w:val="5DE032C3"/>
    <w:rsid w:val="5DE82FBB"/>
    <w:rsid w:val="5DEB2C25"/>
    <w:rsid w:val="5E233309"/>
    <w:rsid w:val="5E417DB0"/>
    <w:rsid w:val="5E5238CE"/>
    <w:rsid w:val="5E570E4B"/>
    <w:rsid w:val="5E9944D7"/>
    <w:rsid w:val="5ECA6E1C"/>
    <w:rsid w:val="5EE951DC"/>
    <w:rsid w:val="5EEB16EA"/>
    <w:rsid w:val="5EEE515A"/>
    <w:rsid w:val="5F8678CF"/>
    <w:rsid w:val="5FF247E9"/>
    <w:rsid w:val="60097760"/>
    <w:rsid w:val="606A06BA"/>
    <w:rsid w:val="60776C81"/>
    <w:rsid w:val="60AA4D27"/>
    <w:rsid w:val="60B02D66"/>
    <w:rsid w:val="60C504A9"/>
    <w:rsid w:val="60D45B6B"/>
    <w:rsid w:val="60F54D93"/>
    <w:rsid w:val="60F61138"/>
    <w:rsid w:val="610055F3"/>
    <w:rsid w:val="6123252D"/>
    <w:rsid w:val="613D1D17"/>
    <w:rsid w:val="61490A25"/>
    <w:rsid w:val="614E452C"/>
    <w:rsid w:val="6157131C"/>
    <w:rsid w:val="615F0219"/>
    <w:rsid w:val="615F3223"/>
    <w:rsid w:val="618D08B7"/>
    <w:rsid w:val="61995C5C"/>
    <w:rsid w:val="619B2D69"/>
    <w:rsid w:val="61B87864"/>
    <w:rsid w:val="61BF1164"/>
    <w:rsid w:val="61F24CBE"/>
    <w:rsid w:val="62147E15"/>
    <w:rsid w:val="621545DD"/>
    <w:rsid w:val="62441245"/>
    <w:rsid w:val="626F5570"/>
    <w:rsid w:val="62AF07B6"/>
    <w:rsid w:val="62BC5619"/>
    <w:rsid w:val="62E112C8"/>
    <w:rsid w:val="62E550D7"/>
    <w:rsid w:val="632A2E4B"/>
    <w:rsid w:val="639343EA"/>
    <w:rsid w:val="63A36045"/>
    <w:rsid w:val="63A370B6"/>
    <w:rsid w:val="63B2520A"/>
    <w:rsid w:val="63B8682F"/>
    <w:rsid w:val="63D80100"/>
    <w:rsid w:val="63E541F4"/>
    <w:rsid w:val="63F6448F"/>
    <w:rsid w:val="640459A3"/>
    <w:rsid w:val="642455FF"/>
    <w:rsid w:val="643B1998"/>
    <w:rsid w:val="643F4EDF"/>
    <w:rsid w:val="644C4E9D"/>
    <w:rsid w:val="648518F6"/>
    <w:rsid w:val="64954A77"/>
    <w:rsid w:val="64A56619"/>
    <w:rsid w:val="64C3035F"/>
    <w:rsid w:val="64F373F2"/>
    <w:rsid w:val="650F1E42"/>
    <w:rsid w:val="65AB3B86"/>
    <w:rsid w:val="65C45983"/>
    <w:rsid w:val="65F30781"/>
    <w:rsid w:val="65FA5E5E"/>
    <w:rsid w:val="66044026"/>
    <w:rsid w:val="66076754"/>
    <w:rsid w:val="664924A7"/>
    <w:rsid w:val="6695424C"/>
    <w:rsid w:val="66964FF4"/>
    <w:rsid w:val="669E0935"/>
    <w:rsid w:val="66A112AC"/>
    <w:rsid w:val="6703088E"/>
    <w:rsid w:val="67264AEF"/>
    <w:rsid w:val="67371E19"/>
    <w:rsid w:val="6773597D"/>
    <w:rsid w:val="67932E0E"/>
    <w:rsid w:val="687A3213"/>
    <w:rsid w:val="68B10832"/>
    <w:rsid w:val="68EF4BB6"/>
    <w:rsid w:val="68FB1744"/>
    <w:rsid w:val="690050AA"/>
    <w:rsid w:val="692067D4"/>
    <w:rsid w:val="69243D8C"/>
    <w:rsid w:val="697F26A4"/>
    <w:rsid w:val="69825502"/>
    <w:rsid w:val="698D7963"/>
    <w:rsid w:val="69AB0A99"/>
    <w:rsid w:val="69BD0774"/>
    <w:rsid w:val="69D519B1"/>
    <w:rsid w:val="69DB133C"/>
    <w:rsid w:val="6A6B230E"/>
    <w:rsid w:val="6AD66B0D"/>
    <w:rsid w:val="6AF4246E"/>
    <w:rsid w:val="6B14233D"/>
    <w:rsid w:val="6B2478DB"/>
    <w:rsid w:val="6B275E3D"/>
    <w:rsid w:val="6B8F2EDA"/>
    <w:rsid w:val="6BF147F1"/>
    <w:rsid w:val="6BF22C25"/>
    <w:rsid w:val="6C591FA8"/>
    <w:rsid w:val="6C606911"/>
    <w:rsid w:val="6C6138C1"/>
    <w:rsid w:val="6C651086"/>
    <w:rsid w:val="6C8820CA"/>
    <w:rsid w:val="6CFE1E5E"/>
    <w:rsid w:val="6D102BC1"/>
    <w:rsid w:val="6D58083E"/>
    <w:rsid w:val="6D724339"/>
    <w:rsid w:val="6D7E3441"/>
    <w:rsid w:val="6DC44A01"/>
    <w:rsid w:val="6DD57CD1"/>
    <w:rsid w:val="6DD912DA"/>
    <w:rsid w:val="6E0276D4"/>
    <w:rsid w:val="6E4E1870"/>
    <w:rsid w:val="6E6733A0"/>
    <w:rsid w:val="6F3E7E0E"/>
    <w:rsid w:val="6F591B71"/>
    <w:rsid w:val="6F5E3A3A"/>
    <w:rsid w:val="6F740853"/>
    <w:rsid w:val="6F942071"/>
    <w:rsid w:val="6FCF2F80"/>
    <w:rsid w:val="70442C27"/>
    <w:rsid w:val="708A4A70"/>
    <w:rsid w:val="70992649"/>
    <w:rsid w:val="70AA71A9"/>
    <w:rsid w:val="70B87DC9"/>
    <w:rsid w:val="70F67627"/>
    <w:rsid w:val="70FA6ED2"/>
    <w:rsid w:val="71153E1C"/>
    <w:rsid w:val="713E43A3"/>
    <w:rsid w:val="717D24B5"/>
    <w:rsid w:val="717F51FB"/>
    <w:rsid w:val="71857501"/>
    <w:rsid w:val="71AD03B8"/>
    <w:rsid w:val="72097180"/>
    <w:rsid w:val="72687F9E"/>
    <w:rsid w:val="728C638D"/>
    <w:rsid w:val="72966C0C"/>
    <w:rsid w:val="72A752AB"/>
    <w:rsid w:val="72C96161"/>
    <w:rsid w:val="72D93B2E"/>
    <w:rsid w:val="72F47C85"/>
    <w:rsid w:val="737D00B2"/>
    <w:rsid w:val="737E4BC9"/>
    <w:rsid w:val="73892D1C"/>
    <w:rsid w:val="73912C55"/>
    <w:rsid w:val="73AA4451"/>
    <w:rsid w:val="73C86084"/>
    <w:rsid w:val="74257FBA"/>
    <w:rsid w:val="74441064"/>
    <w:rsid w:val="74475893"/>
    <w:rsid w:val="749304E2"/>
    <w:rsid w:val="749F4A62"/>
    <w:rsid w:val="74BB0B0F"/>
    <w:rsid w:val="74E44F6E"/>
    <w:rsid w:val="75815B3C"/>
    <w:rsid w:val="7581766A"/>
    <w:rsid w:val="758F436B"/>
    <w:rsid w:val="75AF6050"/>
    <w:rsid w:val="75D35214"/>
    <w:rsid w:val="75EA7003"/>
    <w:rsid w:val="76202134"/>
    <w:rsid w:val="762E4274"/>
    <w:rsid w:val="767B6C71"/>
    <w:rsid w:val="76A31466"/>
    <w:rsid w:val="76C94903"/>
    <w:rsid w:val="770E21EA"/>
    <w:rsid w:val="771B4646"/>
    <w:rsid w:val="77266390"/>
    <w:rsid w:val="775F23E8"/>
    <w:rsid w:val="77752AA8"/>
    <w:rsid w:val="778C7F8B"/>
    <w:rsid w:val="77FA69E3"/>
    <w:rsid w:val="780816A2"/>
    <w:rsid w:val="78661272"/>
    <w:rsid w:val="78CF2765"/>
    <w:rsid w:val="78E663E3"/>
    <w:rsid w:val="79832C98"/>
    <w:rsid w:val="798C7179"/>
    <w:rsid w:val="79913601"/>
    <w:rsid w:val="79AA07B5"/>
    <w:rsid w:val="79C5608E"/>
    <w:rsid w:val="79CD4127"/>
    <w:rsid w:val="79DB6867"/>
    <w:rsid w:val="79DF7F01"/>
    <w:rsid w:val="7A903524"/>
    <w:rsid w:val="7A9462F7"/>
    <w:rsid w:val="7A9A6032"/>
    <w:rsid w:val="7AA73973"/>
    <w:rsid w:val="7AB44816"/>
    <w:rsid w:val="7AD21A0F"/>
    <w:rsid w:val="7ADA6E1B"/>
    <w:rsid w:val="7B053107"/>
    <w:rsid w:val="7B0911D1"/>
    <w:rsid w:val="7B6243D1"/>
    <w:rsid w:val="7B8A593A"/>
    <w:rsid w:val="7B990734"/>
    <w:rsid w:val="7BDA2B5F"/>
    <w:rsid w:val="7C0B26D1"/>
    <w:rsid w:val="7C0D02C4"/>
    <w:rsid w:val="7C4671AC"/>
    <w:rsid w:val="7C495BFA"/>
    <w:rsid w:val="7C7C7DF2"/>
    <w:rsid w:val="7C8A45E3"/>
    <w:rsid w:val="7C8B67E2"/>
    <w:rsid w:val="7CE67BF9"/>
    <w:rsid w:val="7D4333BB"/>
    <w:rsid w:val="7D4D24FB"/>
    <w:rsid w:val="7D4D2785"/>
    <w:rsid w:val="7D6B5C6B"/>
    <w:rsid w:val="7D7C5721"/>
    <w:rsid w:val="7DCD7F69"/>
    <w:rsid w:val="7DD11077"/>
    <w:rsid w:val="7DE0228B"/>
    <w:rsid w:val="7E1370A0"/>
    <w:rsid w:val="7E4200B1"/>
    <w:rsid w:val="7E646BC0"/>
    <w:rsid w:val="7E662863"/>
    <w:rsid w:val="7E774878"/>
    <w:rsid w:val="7E905843"/>
    <w:rsid w:val="7E920E6A"/>
    <w:rsid w:val="7EB65D42"/>
    <w:rsid w:val="7EC6610C"/>
    <w:rsid w:val="7EF84046"/>
    <w:rsid w:val="7EF92294"/>
    <w:rsid w:val="7F22771F"/>
    <w:rsid w:val="7F751728"/>
    <w:rsid w:val="7F8B714F"/>
    <w:rsid w:val="7F9D2B20"/>
    <w:rsid w:val="7F9E2804"/>
    <w:rsid w:val="7FB00735"/>
    <w:rsid w:val="7FBD7995"/>
    <w:rsid w:val="7FF961B5"/>
    <w:rsid w:val="7FFE5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 w:locked="1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99"/>
    <w:rPr>
      <w:rFonts w:cs="Times New Roman"/>
      <w:b/>
    </w:rPr>
  </w:style>
  <w:style w:type="character" w:styleId="9">
    <w:name w:val="page number"/>
    <w:basedOn w:val="7"/>
    <w:autoRedefine/>
    <w:qFormat/>
    <w:uiPriority w:val="99"/>
    <w:rPr>
      <w:rFonts w:cs="Times New Roman"/>
    </w:rPr>
  </w:style>
  <w:style w:type="character" w:customStyle="1" w:styleId="10">
    <w:name w:val="Footer Char"/>
    <w:basedOn w:val="7"/>
    <w:link w:val="3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autoRedefine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Balloon Text Char"/>
    <w:basedOn w:val="7"/>
    <w:link w:val="2"/>
    <w:autoRedefine/>
    <w:semiHidden/>
    <w:qFormat/>
    <w:locked/>
    <w:uiPriority w:val="99"/>
    <w:rPr>
      <w:rFonts w:ascii="Calibri" w:hAnsi="Calibri" w:cs="Times New Roman"/>
      <w:sz w:val="2"/>
    </w:rPr>
  </w:style>
  <w:style w:type="paragraph" w:customStyle="1" w:styleId="14">
    <w:name w:val="Default"/>
    <w:basedOn w:val="15"/>
    <w:autoRedefine/>
    <w:qFormat/>
    <w:uiPriority w:val="0"/>
    <w:pPr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15">
    <w:name w:val="正文 New"/>
    <w:basedOn w:val="1"/>
    <w:next w:val="14"/>
    <w:autoRedefine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1310</Words>
  <Characters>1344</Characters>
  <Lines>0</Lines>
  <Paragraphs>0</Paragraphs>
  <TotalTime>127</TotalTime>
  <ScaleCrop>false</ScaleCrop>
  <LinksUpToDate>false</LinksUpToDate>
  <CharactersWithSpaces>1373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2019-08-02T08:11:00Z</dcterms:created>
  <dc:creator>user</dc:creator>
  <cp:lastModifiedBy>刘宇</cp:lastModifiedBy>
  <cp:lastPrinted>2025-07-28T11:01:00Z</cp:lastPrinted>
  <dcterms:modified xsi:type="dcterms:W3CDTF">2025-08-11T01:57:55Z</dcterms:modified>
  <dc:title>关于公开征集“清廉之岛”标识的公告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00F2C3EC547C405081C21573DD847774_13</vt:lpwstr>
  </property>
  <property fmtid="{D5CDD505-2E9C-101B-9397-08002B2CF9AE}" pid="4" name="KSOTemplateDocerSaveRecord">
    <vt:lpwstr>eyJoZGlkIjoiZjVkZWM0ZTQ5NzU2Njk1YTlmNjEzYjQwYWY2ZTFjNDAifQ==</vt:lpwstr>
  </property>
</Properties>
</file>